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51" w:rsidRDefault="00F15D51" w:rsidP="00F15D51"/>
    <w:tbl>
      <w:tblPr>
        <w:tblpPr w:leftFromText="141" w:rightFromText="141" w:vertAnchor="text" w:horzAnchor="margin" w:tblpY="-111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CellMar>
          <w:left w:w="70" w:type="dxa"/>
          <w:right w:w="70" w:type="dxa"/>
        </w:tblCellMar>
        <w:tblLook w:val="0000"/>
      </w:tblPr>
      <w:tblGrid>
        <w:gridCol w:w="2130"/>
        <w:gridCol w:w="6616"/>
        <w:gridCol w:w="1914"/>
      </w:tblGrid>
      <w:tr w:rsidR="0042581F" w:rsidRPr="00081630" w:rsidTr="00915403">
        <w:trPr>
          <w:trHeight w:val="314"/>
        </w:trPr>
        <w:tc>
          <w:tcPr>
            <w:tcW w:w="2130" w:type="dxa"/>
            <w:shd w:val="clear" w:color="auto" w:fill="808080"/>
            <w:vAlign w:val="center"/>
          </w:tcPr>
          <w:p w:rsidR="0042581F" w:rsidRPr="002F4F7C" w:rsidRDefault="0042581F" w:rsidP="007A3759">
            <w:pPr>
              <w:jc w:val="center"/>
              <w:rPr>
                <w:rFonts w:ascii="Calibri" w:hAnsi="Calibri"/>
                <w:b/>
                <w:i/>
              </w:rPr>
            </w:pPr>
            <w:r w:rsidRPr="002F4F7C">
              <w:rPr>
                <w:rFonts w:ascii="Calibri" w:hAnsi="Calibri"/>
                <w:b/>
                <w:i/>
              </w:rPr>
              <w:t>DS N°0</w:t>
            </w:r>
            <w:r w:rsidR="007A3759">
              <w:rPr>
                <w:rFonts w:ascii="Calibri" w:hAnsi="Calibri"/>
                <w:b/>
                <w:i/>
              </w:rPr>
              <w:t>5</w:t>
            </w:r>
          </w:p>
        </w:tc>
        <w:tc>
          <w:tcPr>
            <w:tcW w:w="6616" w:type="dxa"/>
            <w:shd w:val="clear" w:color="auto" w:fill="808080"/>
            <w:vAlign w:val="center"/>
          </w:tcPr>
          <w:p w:rsidR="0042581F" w:rsidRPr="002A31A7" w:rsidRDefault="0042581F" w:rsidP="00915403">
            <w:pPr>
              <w:jc w:val="center"/>
              <w:rPr>
                <w:rFonts w:ascii="Calibri" w:hAnsi="Calibri"/>
                <w:b/>
                <w:i/>
              </w:rPr>
            </w:pPr>
            <w:r w:rsidRPr="002A31A7">
              <w:rPr>
                <w:rFonts w:ascii="Calibri" w:hAnsi="Calibri"/>
                <w:b/>
                <w:i/>
              </w:rPr>
              <w:t>PHYSIQUE -CHIMIE</w:t>
            </w:r>
          </w:p>
          <w:p w:rsidR="0042581F" w:rsidRPr="002A31A7" w:rsidRDefault="0042581F" w:rsidP="00915403">
            <w:pPr>
              <w:jc w:val="center"/>
              <w:rPr>
                <w:rFonts w:ascii="Calibri" w:hAnsi="Calibri"/>
                <w:b/>
                <w:i/>
              </w:rPr>
            </w:pPr>
            <w:r w:rsidRPr="002A31A7">
              <w:rPr>
                <w:rFonts w:ascii="Calibri" w:hAnsi="Calibri"/>
                <w:b/>
                <w:i/>
              </w:rPr>
              <w:t>1h (</w:t>
            </w:r>
            <w:r>
              <w:rPr>
                <w:rFonts w:ascii="Calibri" w:hAnsi="Calibri"/>
                <w:b/>
                <w:i/>
              </w:rPr>
              <w:t>CALCULATRICE autorisée</w:t>
            </w:r>
            <w:r w:rsidRPr="002A31A7">
              <w:rPr>
                <w:rFonts w:ascii="Calibri" w:hAnsi="Calibri"/>
                <w:b/>
                <w:i/>
              </w:rPr>
              <w:t>)</w:t>
            </w:r>
          </w:p>
        </w:tc>
        <w:tc>
          <w:tcPr>
            <w:tcW w:w="1914" w:type="dxa"/>
            <w:shd w:val="clear" w:color="auto" w:fill="808080"/>
            <w:vAlign w:val="center"/>
          </w:tcPr>
          <w:p w:rsidR="0042581F" w:rsidRPr="002F4F7C" w:rsidRDefault="0042581F" w:rsidP="00915403">
            <w:pPr>
              <w:jc w:val="center"/>
              <w:rPr>
                <w:rFonts w:ascii="Calibri" w:hAnsi="Calibri"/>
                <w:b/>
                <w:i/>
              </w:rPr>
            </w:pPr>
            <w:r w:rsidRPr="002F4F7C">
              <w:rPr>
                <w:rFonts w:ascii="Calibri" w:hAnsi="Calibri"/>
                <w:b/>
                <w:i/>
              </w:rPr>
              <w:t>TS</w:t>
            </w:r>
            <w:r>
              <w:rPr>
                <w:rFonts w:ascii="Calibri" w:hAnsi="Calibri"/>
                <w:b/>
                <w:i/>
              </w:rPr>
              <w:t>4</w:t>
            </w:r>
          </w:p>
        </w:tc>
      </w:tr>
    </w:tbl>
    <w:p w:rsidR="00F07ED1" w:rsidRDefault="00F07ED1" w:rsidP="00797E0A">
      <w:pPr>
        <w:rPr>
          <w:b/>
        </w:rPr>
      </w:pPr>
      <w:r>
        <w:rPr>
          <w:b/>
        </w:rPr>
        <w:t>EXERCICE 1.</w:t>
      </w:r>
    </w:p>
    <w:p w:rsidR="00797E0A" w:rsidRPr="0086070B" w:rsidRDefault="00797E0A" w:rsidP="00797E0A">
      <w:pPr>
        <w:rPr>
          <w:b/>
        </w:rPr>
      </w:pPr>
      <w:r w:rsidRPr="0086070B">
        <w:rPr>
          <w:b/>
        </w:rPr>
        <w:t xml:space="preserve">Partie 1 : Étude de réaction de </w:t>
      </w:r>
      <w:proofErr w:type="spellStart"/>
      <w:r w:rsidRPr="0086070B">
        <w:rPr>
          <w:b/>
        </w:rPr>
        <w:t>dismutation</w:t>
      </w:r>
      <w:proofErr w:type="spellEnd"/>
    </w:p>
    <w:p w:rsidR="00797E0A" w:rsidRPr="00797E0A" w:rsidRDefault="00797E0A" w:rsidP="00797E0A">
      <w:pPr>
        <w:rPr>
          <w:lang w:val="en-US"/>
        </w:rPr>
      </w:pPr>
      <w:r w:rsidRPr="00797E0A">
        <w:rPr>
          <w:b/>
          <w:lang w:val="en-US"/>
        </w:rPr>
        <w:t>1.</w:t>
      </w:r>
      <w:r w:rsidRPr="00797E0A">
        <w:rPr>
          <w:lang w:val="en-US"/>
        </w:rPr>
        <w:t xml:space="preserve"> Couple H</w:t>
      </w:r>
      <w:r w:rsidRPr="00797E0A">
        <w:rPr>
          <w:vertAlign w:val="subscript"/>
          <w:lang w:val="en-US"/>
        </w:rPr>
        <w:t>2</w:t>
      </w:r>
      <w:r w:rsidRPr="00797E0A">
        <w:rPr>
          <w:lang w:val="en-US"/>
        </w:rPr>
        <w:t>O</w:t>
      </w:r>
      <w:r w:rsidRPr="00797E0A">
        <w:rPr>
          <w:vertAlign w:val="subscript"/>
          <w:lang w:val="en-US"/>
        </w:rPr>
        <w:t>2 (</w:t>
      </w:r>
      <w:proofErr w:type="spellStart"/>
      <w:r w:rsidRPr="00797E0A">
        <w:rPr>
          <w:vertAlign w:val="subscript"/>
          <w:lang w:val="en-US"/>
        </w:rPr>
        <w:t>aq</w:t>
      </w:r>
      <w:proofErr w:type="spellEnd"/>
      <w:r w:rsidRPr="00797E0A">
        <w:rPr>
          <w:vertAlign w:val="subscript"/>
          <w:lang w:val="en-US"/>
        </w:rPr>
        <w:t>)</w:t>
      </w:r>
      <w:r w:rsidRPr="00797E0A">
        <w:rPr>
          <w:lang w:val="en-US"/>
        </w:rPr>
        <w:t xml:space="preserve"> / H</w:t>
      </w:r>
      <w:r w:rsidRPr="00797E0A">
        <w:rPr>
          <w:vertAlign w:val="subscript"/>
          <w:lang w:val="en-US"/>
        </w:rPr>
        <w:t>2</w:t>
      </w:r>
      <w:r w:rsidRPr="00797E0A">
        <w:rPr>
          <w:lang w:val="en-US"/>
        </w:rPr>
        <w:t xml:space="preserve">O </w:t>
      </w:r>
      <w:r w:rsidRPr="00797E0A">
        <w:rPr>
          <w:vertAlign w:val="subscript"/>
          <w:lang w:val="en-US"/>
        </w:rPr>
        <w:t>(</w:t>
      </w:r>
      <w:r w:rsidRPr="00797E0A">
        <w:rPr>
          <w:i/>
          <w:vertAlign w:val="subscript"/>
          <w:lang w:val="en-US"/>
        </w:rPr>
        <w:t>l</w:t>
      </w:r>
      <w:r w:rsidRPr="00797E0A">
        <w:rPr>
          <w:vertAlign w:val="subscript"/>
          <w:lang w:val="en-US"/>
        </w:rPr>
        <w:t>)</w:t>
      </w:r>
      <w:r w:rsidRPr="00797E0A">
        <w:rPr>
          <w:lang w:val="en-US"/>
        </w:rPr>
        <w:tab/>
      </w:r>
      <w:r w:rsidRPr="00797E0A">
        <w:rPr>
          <w:lang w:val="en-US"/>
        </w:rPr>
        <w:tab/>
        <w:t>H</w:t>
      </w:r>
      <w:r w:rsidRPr="00797E0A">
        <w:rPr>
          <w:vertAlign w:val="subscript"/>
          <w:lang w:val="en-US"/>
        </w:rPr>
        <w:t>2</w:t>
      </w:r>
      <w:r w:rsidRPr="00797E0A">
        <w:rPr>
          <w:lang w:val="en-US"/>
        </w:rPr>
        <w:t>O</w:t>
      </w:r>
      <w:r w:rsidRPr="00797E0A">
        <w:rPr>
          <w:vertAlign w:val="subscript"/>
          <w:lang w:val="en-US"/>
        </w:rPr>
        <w:t>2 (</w:t>
      </w:r>
      <w:proofErr w:type="spellStart"/>
      <w:r w:rsidRPr="00797E0A">
        <w:rPr>
          <w:vertAlign w:val="subscript"/>
          <w:lang w:val="en-US"/>
        </w:rPr>
        <w:t>aq</w:t>
      </w:r>
      <w:proofErr w:type="spellEnd"/>
      <w:r w:rsidRPr="00797E0A">
        <w:rPr>
          <w:vertAlign w:val="subscript"/>
          <w:lang w:val="en-US"/>
        </w:rPr>
        <w:t>)</w:t>
      </w:r>
      <w:r w:rsidRPr="00797E0A">
        <w:rPr>
          <w:lang w:val="en-US"/>
        </w:rPr>
        <w:t xml:space="preserve"> + 2 e</w:t>
      </w:r>
      <w:r w:rsidRPr="00797E0A">
        <w:rPr>
          <w:vertAlign w:val="superscript"/>
          <w:lang w:val="en-US"/>
        </w:rPr>
        <w:t>–</w:t>
      </w:r>
      <w:r w:rsidRPr="00797E0A">
        <w:rPr>
          <w:lang w:val="en-US"/>
        </w:rPr>
        <w:t xml:space="preserve"> + 2 H</w:t>
      </w:r>
      <w:proofErr w:type="gramStart"/>
      <w:r w:rsidRPr="00797E0A">
        <w:rPr>
          <w:vertAlign w:val="superscript"/>
          <w:lang w:val="en-US"/>
        </w:rPr>
        <w:t>+</w:t>
      </w:r>
      <w:r w:rsidRPr="00797E0A">
        <w:rPr>
          <w:vertAlign w:val="subscript"/>
          <w:lang w:val="en-US"/>
        </w:rPr>
        <w:t>(</w:t>
      </w:r>
      <w:proofErr w:type="spellStart"/>
      <w:proofErr w:type="gramEnd"/>
      <w:r w:rsidRPr="00797E0A">
        <w:rPr>
          <w:vertAlign w:val="subscript"/>
          <w:lang w:val="en-US"/>
        </w:rPr>
        <w:t>aq</w:t>
      </w:r>
      <w:proofErr w:type="spellEnd"/>
      <w:r w:rsidRPr="00797E0A">
        <w:rPr>
          <w:vertAlign w:val="subscript"/>
          <w:lang w:val="en-US"/>
        </w:rPr>
        <w:t>)</w:t>
      </w:r>
      <w:r w:rsidRPr="00797E0A">
        <w:rPr>
          <w:lang w:val="en-US"/>
        </w:rPr>
        <w:t xml:space="preserve"> = 2 H</w:t>
      </w:r>
      <w:r w:rsidRPr="00797E0A">
        <w:rPr>
          <w:vertAlign w:val="subscript"/>
          <w:lang w:val="en-US"/>
        </w:rPr>
        <w:t>2</w:t>
      </w:r>
      <w:r w:rsidRPr="00797E0A">
        <w:rPr>
          <w:lang w:val="en-US"/>
        </w:rPr>
        <w:t>O</w:t>
      </w:r>
      <w:r w:rsidRPr="00797E0A">
        <w:rPr>
          <w:vertAlign w:val="subscript"/>
          <w:lang w:val="en-US"/>
        </w:rPr>
        <w:t>(</w:t>
      </w:r>
      <w:r w:rsidRPr="00797E0A">
        <w:rPr>
          <w:i/>
          <w:vertAlign w:val="subscript"/>
          <w:lang w:val="en-US"/>
        </w:rPr>
        <w:t>l</w:t>
      </w:r>
      <w:r w:rsidRPr="00797E0A">
        <w:rPr>
          <w:vertAlign w:val="subscript"/>
          <w:lang w:val="en-US"/>
        </w:rPr>
        <w:t>)</w:t>
      </w:r>
    </w:p>
    <w:p w:rsidR="00797E0A" w:rsidRPr="00797E0A" w:rsidRDefault="00797E0A" w:rsidP="00797E0A">
      <w:pPr>
        <w:rPr>
          <w:lang w:val="en-US"/>
        </w:rPr>
      </w:pPr>
      <w:r w:rsidRPr="00797E0A">
        <w:rPr>
          <w:lang w:val="en-US"/>
        </w:rPr>
        <w:t>Couple O</w:t>
      </w:r>
      <w:r w:rsidRPr="00797E0A">
        <w:rPr>
          <w:vertAlign w:val="subscript"/>
          <w:lang w:val="en-US"/>
        </w:rPr>
        <w:t>2 (g)</w:t>
      </w:r>
      <w:r w:rsidRPr="00797E0A">
        <w:rPr>
          <w:lang w:val="en-US"/>
        </w:rPr>
        <w:t xml:space="preserve"> / H</w:t>
      </w:r>
      <w:r w:rsidRPr="00797E0A">
        <w:rPr>
          <w:vertAlign w:val="subscript"/>
          <w:lang w:val="en-US"/>
        </w:rPr>
        <w:t>2</w:t>
      </w:r>
      <w:r w:rsidRPr="00797E0A">
        <w:rPr>
          <w:lang w:val="en-US"/>
        </w:rPr>
        <w:t>O</w:t>
      </w:r>
      <w:r w:rsidRPr="00797E0A">
        <w:rPr>
          <w:vertAlign w:val="subscript"/>
          <w:lang w:val="en-US"/>
        </w:rPr>
        <w:t>2 (</w:t>
      </w:r>
      <w:proofErr w:type="spellStart"/>
      <w:r w:rsidRPr="00797E0A">
        <w:rPr>
          <w:vertAlign w:val="subscript"/>
          <w:lang w:val="en-US"/>
        </w:rPr>
        <w:t>aq</w:t>
      </w:r>
      <w:proofErr w:type="spellEnd"/>
      <w:r w:rsidRPr="00797E0A">
        <w:rPr>
          <w:vertAlign w:val="subscript"/>
          <w:lang w:val="en-US"/>
        </w:rPr>
        <w:t>)</w:t>
      </w:r>
      <w:r w:rsidRPr="00797E0A">
        <w:rPr>
          <w:lang w:val="en-US"/>
        </w:rPr>
        <w:tab/>
      </w:r>
      <w:r w:rsidRPr="00797E0A">
        <w:rPr>
          <w:lang w:val="en-US"/>
        </w:rPr>
        <w:tab/>
        <w:t xml:space="preserve">  H</w:t>
      </w:r>
      <w:r w:rsidRPr="00797E0A">
        <w:rPr>
          <w:vertAlign w:val="subscript"/>
          <w:lang w:val="en-US"/>
        </w:rPr>
        <w:t>2</w:t>
      </w:r>
      <w:r w:rsidRPr="00797E0A">
        <w:rPr>
          <w:lang w:val="en-US"/>
        </w:rPr>
        <w:t>O</w:t>
      </w:r>
      <w:r w:rsidRPr="00797E0A">
        <w:rPr>
          <w:vertAlign w:val="subscript"/>
          <w:lang w:val="en-US"/>
        </w:rPr>
        <w:t>2 (</w:t>
      </w:r>
      <w:proofErr w:type="spellStart"/>
      <w:r w:rsidRPr="00797E0A">
        <w:rPr>
          <w:vertAlign w:val="subscript"/>
          <w:lang w:val="en-US"/>
        </w:rPr>
        <w:t>aq</w:t>
      </w:r>
      <w:proofErr w:type="spellEnd"/>
      <w:r w:rsidRPr="00797E0A">
        <w:rPr>
          <w:vertAlign w:val="subscript"/>
          <w:lang w:val="en-US"/>
        </w:rPr>
        <w:t>)</w:t>
      </w:r>
      <w:r>
        <w:rPr>
          <w:lang w:val="en-US"/>
        </w:rPr>
        <w:t xml:space="preserve"> = </w:t>
      </w:r>
      <w:r w:rsidRPr="00797E0A">
        <w:rPr>
          <w:lang w:val="en-US"/>
        </w:rPr>
        <w:t>O</w:t>
      </w:r>
      <w:r w:rsidRPr="00797E0A">
        <w:rPr>
          <w:vertAlign w:val="subscript"/>
          <w:lang w:val="en-US"/>
        </w:rPr>
        <w:t>2 (g)</w:t>
      </w:r>
      <w:r w:rsidRPr="00797E0A">
        <w:rPr>
          <w:lang w:val="en-US"/>
        </w:rPr>
        <w:t xml:space="preserve"> + 2 e</w:t>
      </w:r>
      <w:r w:rsidRPr="00797E0A">
        <w:rPr>
          <w:vertAlign w:val="superscript"/>
          <w:lang w:val="en-US"/>
        </w:rPr>
        <w:t>–</w:t>
      </w:r>
      <w:r w:rsidRPr="00797E0A">
        <w:rPr>
          <w:lang w:val="en-US"/>
        </w:rPr>
        <w:t xml:space="preserve"> + 2 H</w:t>
      </w:r>
      <w:proofErr w:type="gramStart"/>
      <w:r w:rsidRPr="00797E0A">
        <w:rPr>
          <w:vertAlign w:val="superscript"/>
          <w:lang w:val="en-US"/>
        </w:rPr>
        <w:t>+</w:t>
      </w:r>
      <w:r w:rsidRPr="00797E0A">
        <w:rPr>
          <w:vertAlign w:val="subscript"/>
          <w:lang w:val="en-US"/>
        </w:rPr>
        <w:t>(</w:t>
      </w:r>
      <w:proofErr w:type="spellStart"/>
      <w:proofErr w:type="gramEnd"/>
      <w:r w:rsidRPr="00797E0A">
        <w:rPr>
          <w:vertAlign w:val="subscript"/>
          <w:lang w:val="en-US"/>
        </w:rPr>
        <w:t>aq</w:t>
      </w:r>
      <w:proofErr w:type="spellEnd"/>
      <w:r w:rsidRPr="00797E0A">
        <w:rPr>
          <w:vertAlign w:val="subscript"/>
          <w:lang w:val="en-US"/>
        </w:rPr>
        <w:t>)</w:t>
      </w:r>
      <w:r w:rsidRPr="00797E0A">
        <w:rPr>
          <w:lang w:val="en-US"/>
        </w:rPr>
        <w:t xml:space="preserve"> </w:t>
      </w:r>
    </w:p>
    <w:p w:rsidR="00797E0A" w:rsidRPr="0086070B" w:rsidRDefault="00797E0A" w:rsidP="00797E0A">
      <w:r w:rsidRPr="0086070B">
        <w:rPr>
          <w:b/>
        </w:rPr>
        <w:t>2.</w:t>
      </w:r>
      <w:r w:rsidRPr="0086070B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72"/>
        <w:gridCol w:w="1475"/>
        <w:gridCol w:w="2976"/>
        <w:gridCol w:w="2025"/>
        <w:gridCol w:w="2410"/>
      </w:tblGrid>
      <w:tr w:rsidR="00797E0A" w:rsidRPr="0086070B" w:rsidTr="00F07ED1">
        <w:tc>
          <w:tcPr>
            <w:tcW w:w="1457" w:type="pct"/>
            <w:gridSpan w:val="2"/>
            <w:tcBorders>
              <w:bottom w:val="single" w:sz="4" w:space="0" w:color="auto"/>
            </w:tcBorders>
            <w:vAlign w:val="center"/>
          </w:tcPr>
          <w:p w:rsidR="00797E0A" w:rsidRPr="0086070B" w:rsidRDefault="00797E0A" w:rsidP="00F07ED1">
            <w:pPr>
              <w:jc w:val="center"/>
              <w:rPr>
                <w:sz w:val="28"/>
              </w:rPr>
            </w:pPr>
            <w:r w:rsidRPr="0086070B">
              <w:rPr>
                <w:b/>
                <w:sz w:val="28"/>
              </w:rPr>
              <w:t>équation chimique</w:t>
            </w:r>
          </w:p>
        </w:tc>
        <w:tc>
          <w:tcPr>
            <w:tcW w:w="3543" w:type="pct"/>
            <w:gridSpan w:val="3"/>
            <w:tcBorders>
              <w:bottom w:val="single" w:sz="4" w:space="0" w:color="auto"/>
            </w:tcBorders>
            <w:vAlign w:val="center"/>
          </w:tcPr>
          <w:p w:rsidR="00797E0A" w:rsidRPr="0086070B" w:rsidRDefault="00797E0A" w:rsidP="00F07ED1">
            <w:r w:rsidRPr="0086070B">
              <w:tab/>
              <w:t xml:space="preserve">2 </w:t>
            </w:r>
            <w:proofErr w:type="gramStart"/>
            <w:r w:rsidRPr="0086070B">
              <w:t>H</w:t>
            </w:r>
            <w:r w:rsidRPr="0086070B">
              <w:rPr>
                <w:vertAlign w:val="subscript"/>
              </w:rPr>
              <w:t>2</w:t>
            </w:r>
            <w:r w:rsidRPr="0086070B">
              <w:t>O</w:t>
            </w:r>
            <w:r w:rsidRPr="0086070B">
              <w:rPr>
                <w:vertAlign w:val="subscript"/>
              </w:rPr>
              <w:t>2(</w:t>
            </w:r>
            <w:proofErr w:type="spellStart"/>
            <w:proofErr w:type="gramEnd"/>
            <w:r w:rsidRPr="0086070B">
              <w:rPr>
                <w:vertAlign w:val="subscript"/>
              </w:rPr>
              <w:t>aq</w:t>
            </w:r>
            <w:proofErr w:type="spellEnd"/>
            <w:r w:rsidRPr="0086070B">
              <w:rPr>
                <w:vertAlign w:val="subscript"/>
              </w:rPr>
              <w:t>)</w:t>
            </w:r>
            <w:r w:rsidRPr="0086070B">
              <w:t xml:space="preserve"> </w:t>
            </w:r>
            <w:r w:rsidRPr="0086070B">
              <w:tab/>
              <w:t xml:space="preserve">= </w:t>
            </w:r>
            <w:r w:rsidRPr="0086070B">
              <w:tab/>
              <w:t xml:space="preserve">       2 H</w:t>
            </w:r>
            <w:r w:rsidRPr="0086070B">
              <w:rPr>
                <w:vertAlign w:val="subscript"/>
              </w:rPr>
              <w:t>2</w:t>
            </w:r>
            <w:r w:rsidRPr="0086070B">
              <w:t>O</w:t>
            </w:r>
            <w:r w:rsidRPr="0086070B">
              <w:rPr>
                <w:vertAlign w:val="subscript"/>
              </w:rPr>
              <w:t>(</w:t>
            </w:r>
            <w:r w:rsidRPr="0086070B">
              <w:rPr>
                <w:i/>
                <w:vertAlign w:val="subscript"/>
              </w:rPr>
              <w:t>l</w:t>
            </w:r>
            <w:r w:rsidRPr="0086070B">
              <w:rPr>
                <w:vertAlign w:val="subscript"/>
              </w:rPr>
              <w:t>)</w:t>
            </w:r>
            <w:r w:rsidRPr="0086070B">
              <w:t xml:space="preserve">  </w:t>
            </w:r>
            <w:r w:rsidRPr="0086070B">
              <w:tab/>
              <w:t xml:space="preserve">        + </w:t>
            </w:r>
            <w:r w:rsidRPr="0086070B">
              <w:tab/>
            </w:r>
            <w:r w:rsidRPr="0086070B">
              <w:tab/>
              <w:t>O</w:t>
            </w:r>
            <w:r w:rsidRPr="0086070B">
              <w:rPr>
                <w:vertAlign w:val="subscript"/>
              </w:rPr>
              <w:t>2(g)</w:t>
            </w:r>
          </w:p>
        </w:tc>
      </w:tr>
      <w:tr w:rsidR="00797E0A" w:rsidRPr="0086070B" w:rsidTr="00F07ED1">
        <w:tc>
          <w:tcPr>
            <w:tcW w:w="752" w:type="pct"/>
            <w:shd w:val="clear" w:color="auto" w:fill="F3F3F3"/>
            <w:vAlign w:val="center"/>
          </w:tcPr>
          <w:p w:rsidR="00797E0A" w:rsidRPr="0086070B" w:rsidRDefault="00797E0A" w:rsidP="00F07ED1">
            <w:pPr>
              <w:jc w:val="center"/>
              <w:rPr>
                <w:bCs/>
              </w:rPr>
            </w:pPr>
            <w:r w:rsidRPr="0086070B">
              <w:rPr>
                <w:bCs/>
              </w:rPr>
              <w:t>État du système</w:t>
            </w:r>
          </w:p>
        </w:tc>
        <w:tc>
          <w:tcPr>
            <w:tcW w:w="705" w:type="pct"/>
            <w:shd w:val="clear" w:color="auto" w:fill="F3F3F3"/>
            <w:vAlign w:val="center"/>
          </w:tcPr>
          <w:p w:rsidR="00797E0A" w:rsidRPr="0086070B" w:rsidRDefault="00797E0A" w:rsidP="00F07ED1">
            <w:pPr>
              <w:jc w:val="center"/>
              <w:rPr>
                <w:bCs/>
              </w:rPr>
            </w:pPr>
            <w:r w:rsidRPr="0086070B">
              <w:rPr>
                <w:bCs/>
              </w:rPr>
              <w:t>Avancement (en mol)</w:t>
            </w:r>
          </w:p>
        </w:tc>
        <w:tc>
          <w:tcPr>
            <w:tcW w:w="3543" w:type="pct"/>
            <w:gridSpan w:val="3"/>
            <w:shd w:val="clear" w:color="auto" w:fill="F3F3F3"/>
            <w:vAlign w:val="center"/>
          </w:tcPr>
          <w:p w:rsidR="00797E0A" w:rsidRPr="0086070B" w:rsidRDefault="00797E0A" w:rsidP="00F07ED1">
            <w:pPr>
              <w:jc w:val="center"/>
              <w:rPr>
                <w:bCs/>
              </w:rPr>
            </w:pPr>
            <w:r w:rsidRPr="0086070B">
              <w:rPr>
                <w:bCs/>
              </w:rPr>
              <w:t>Quantités de matière (en mol)</w:t>
            </w:r>
          </w:p>
        </w:tc>
      </w:tr>
      <w:tr w:rsidR="00797E0A" w:rsidRPr="0086070B" w:rsidTr="00F07ED1">
        <w:tc>
          <w:tcPr>
            <w:tcW w:w="752" w:type="pct"/>
            <w:vAlign w:val="center"/>
          </w:tcPr>
          <w:p w:rsidR="00797E0A" w:rsidRPr="0086070B" w:rsidRDefault="00797E0A" w:rsidP="00F07ED1">
            <w:pPr>
              <w:jc w:val="center"/>
            </w:pPr>
            <w:r w:rsidRPr="0086070B">
              <w:t>État initial</w:t>
            </w:r>
          </w:p>
        </w:tc>
        <w:tc>
          <w:tcPr>
            <w:tcW w:w="705" w:type="pct"/>
            <w:vAlign w:val="center"/>
          </w:tcPr>
          <w:p w:rsidR="00797E0A" w:rsidRPr="0086070B" w:rsidRDefault="00797E0A" w:rsidP="00F07ED1">
            <w:pPr>
              <w:jc w:val="center"/>
            </w:pPr>
            <w:r w:rsidRPr="0086070B">
              <w:t>x = 0</w:t>
            </w:r>
          </w:p>
        </w:tc>
        <w:tc>
          <w:tcPr>
            <w:tcW w:w="1423" w:type="pct"/>
            <w:vAlign w:val="center"/>
          </w:tcPr>
          <w:p w:rsidR="00797E0A" w:rsidRPr="0086070B" w:rsidRDefault="00797E0A" w:rsidP="00F07ED1">
            <w:pPr>
              <w:jc w:val="center"/>
            </w:pPr>
            <w:r w:rsidRPr="0086070B">
              <w:t>n</w:t>
            </w:r>
            <w:r w:rsidRPr="0086070B">
              <w:rPr>
                <w:vertAlign w:val="subscript"/>
              </w:rPr>
              <w:t>0</w:t>
            </w:r>
            <w:r w:rsidRPr="0086070B">
              <w:t xml:space="preserve"> (H</w:t>
            </w:r>
            <w:r w:rsidRPr="0086070B">
              <w:rPr>
                <w:vertAlign w:val="subscript"/>
              </w:rPr>
              <w:t>2</w:t>
            </w:r>
            <w:r w:rsidRPr="0086070B">
              <w:t>O</w:t>
            </w:r>
            <w:r w:rsidRPr="0086070B">
              <w:rPr>
                <w:vertAlign w:val="subscript"/>
              </w:rPr>
              <w:t>2</w:t>
            </w:r>
            <w:r w:rsidRPr="0086070B">
              <w:t>)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797E0A" w:rsidRPr="0086070B" w:rsidRDefault="00797E0A" w:rsidP="00F07ED1">
            <w:pPr>
              <w:jc w:val="center"/>
            </w:pPr>
          </w:p>
        </w:tc>
        <w:tc>
          <w:tcPr>
            <w:tcW w:w="1152" w:type="pct"/>
            <w:vAlign w:val="center"/>
          </w:tcPr>
          <w:p w:rsidR="00797E0A" w:rsidRPr="0086070B" w:rsidRDefault="00797E0A" w:rsidP="00F07ED1">
            <w:pPr>
              <w:jc w:val="center"/>
            </w:pPr>
            <w:r w:rsidRPr="0086070B">
              <w:t>n</w:t>
            </w:r>
            <w:r w:rsidRPr="0086070B">
              <w:rPr>
                <w:vertAlign w:val="subscript"/>
              </w:rPr>
              <w:t>0</w:t>
            </w:r>
            <w:r w:rsidRPr="0086070B">
              <w:t xml:space="preserve"> (O</w:t>
            </w:r>
            <w:r w:rsidRPr="0086070B">
              <w:rPr>
                <w:vertAlign w:val="subscript"/>
              </w:rPr>
              <w:t>2</w:t>
            </w:r>
            <w:r w:rsidRPr="0086070B">
              <w:t>)= 0</w:t>
            </w:r>
          </w:p>
        </w:tc>
      </w:tr>
      <w:tr w:rsidR="00797E0A" w:rsidRPr="0086070B" w:rsidTr="00F07ED1">
        <w:tc>
          <w:tcPr>
            <w:tcW w:w="752" w:type="pct"/>
            <w:vAlign w:val="center"/>
          </w:tcPr>
          <w:p w:rsidR="00797E0A" w:rsidRPr="0086070B" w:rsidRDefault="00797E0A" w:rsidP="00F07ED1">
            <w:pPr>
              <w:jc w:val="center"/>
            </w:pPr>
            <w:r w:rsidRPr="0086070B">
              <w:t>Etat en cours de transformation</w:t>
            </w:r>
          </w:p>
        </w:tc>
        <w:tc>
          <w:tcPr>
            <w:tcW w:w="705" w:type="pct"/>
            <w:vAlign w:val="center"/>
          </w:tcPr>
          <w:p w:rsidR="00797E0A" w:rsidRPr="0086070B" w:rsidRDefault="00797E0A" w:rsidP="00F07ED1">
            <w:pPr>
              <w:jc w:val="center"/>
            </w:pPr>
            <w:r w:rsidRPr="0086070B">
              <w:t>x (t)</w:t>
            </w:r>
          </w:p>
        </w:tc>
        <w:tc>
          <w:tcPr>
            <w:tcW w:w="1423" w:type="pct"/>
            <w:vAlign w:val="center"/>
          </w:tcPr>
          <w:p w:rsidR="00797E0A" w:rsidRPr="0086070B" w:rsidRDefault="00797E0A" w:rsidP="00F07ED1">
            <w:pPr>
              <w:jc w:val="center"/>
            </w:pPr>
            <w:r w:rsidRPr="0086070B">
              <w:t>n</w:t>
            </w:r>
            <w:r w:rsidRPr="0086070B">
              <w:rPr>
                <w:vertAlign w:val="subscript"/>
              </w:rPr>
              <w:t>t</w:t>
            </w:r>
            <w:r w:rsidRPr="0086070B">
              <w:t>(H</w:t>
            </w:r>
            <w:r w:rsidRPr="0086070B">
              <w:rPr>
                <w:vertAlign w:val="subscript"/>
              </w:rPr>
              <w:t>2</w:t>
            </w:r>
            <w:r w:rsidRPr="0086070B">
              <w:t>O</w:t>
            </w:r>
            <w:r w:rsidRPr="0086070B">
              <w:rPr>
                <w:vertAlign w:val="subscript"/>
              </w:rPr>
              <w:t>2</w:t>
            </w:r>
            <w:r w:rsidRPr="0086070B">
              <w:t>) = n</w:t>
            </w:r>
            <w:r w:rsidRPr="0086070B">
              <w:rPr>
                <w:vertAlign w:val="subscript"/>
              </w:rPr>
              <w:t>0</w:t>
            </w:r>
            <w:r w:rsidRPr="0086070B">
              <w:t>(H</w:t>
            </w:r>
            <w:r w:rsidRPr="0086070B">
              <w:rPr>
                <w:vertAlign w:val="subscript"/>
              </w:rPr>
              <w:t>2</w:t>
            </w:r>
            <w:r w:rsidRPr="0086070B">
              <w:t>O</w:t>
            </w:r>
            <w:r w:rsidRPr="0086070B">
              <w:rPr>
                <w:vertAlign w:val="subscript"/>
              </w:rPr>
              <w:t>2</w:t>
            </w:r>
            <w:r w:rsidRPr="0086070B">
              <w:t xml:space="preserve">) – </w:t>
            </w:r>
            <w:r w:rsidRPr="0086070B">
              <w:rPr>
                <w:b/>
              </w:rPr>
              <w:t>2</w:t>
            </w:r>
            <w:r w:rsidRPr="0086070B">
              <w:t>x(t)</w:t>
            </w:r>
          </w:p>
        </w:tc>
        <w:tc>
          <w:tcPr>
            <w:tcW w:w="968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797E0A" w:rsidRPr="0086070B" w:rsidRDefault="00797E0A" w:rsidP="00F07ED1">
            <w:pPr>
              <w:jc w:val="center"/>
            </w:pPr>
          </w:p>
        </w:tc>
        <w:tc>
          <w:tcPr>
            <w:tcW w:w="1152" w:type="pct"/>
            <w:vAlign w:val="center"/>
          </w:tcPr>
          <w:p w:rsidR="00797E0A" w:rsidRPr="0086070B" w:rsidRDefault="00797E0A" w:rsidP="00F07ED1">
            <w:pPr>
              <w:jc w:val="center"/>
            </w:pPr>
            <w:r w:rsidRPr="0086070B">
              <w:t>n(O</w:t>
            </w:r>
            <w:r w:rsidRPr="0086070B">
              <w:rPr>
                <w:vertAlign w:val="subscript"/>
              </w:rPr>
              <w:t>2</w:t>
            </w:r>
            <w:r w:rsidRPr="0086070B">
              <w:t xml:space="preserve">) = x = </w:t>
            </w:r>
            <w:r w:rsidRPr="0086070B">
              <w:rPr>
                <w:position w:val="-30"/>
              </w:rPr>
              <w:object w:dxaOrig="72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75pt" o:ole="">
                  <v:imagedata r:id="rId5" o:title=""/>
                </v:shape>
                <o:OLEObject Type="Embed" ProgID="Equation.DSMT4" ShapeID="_x0000_i1025" DrawAspect="Content" ObjectID="_1578719790" r:id="rId6"/>
              </w:object>
            </w:r>
          </w:p>
        </w:tc>
      </w:tr>
      <w:tr w:rsidR="00797E0A" w:rsidRPr="0086070B" w:rsidTr="00F07ED1">
        <w:tc>
          <w:tcPr>
            <w:tcW w:w="752" w:type="pct"/>
            <w:vAlign w:val="center"/>
          </w:tcPr>
          <w:p w:rsidR="00797E0A" w:rsidRPr="0086070B" w:rsidRDefault="00797E0A" w:rsidP="00F07ED1">
            <w:pPr>
              <w:jc w:val="center"/>
              <w:rPr>
                <w:b/>
                <w:i/>
              </w:rPr>
            </w:pPr>
            <w:r w:rsidRPr="0086070B">
              <w:t>État final</w:t>
            </w:r>
          </w:p>
        </w:tc>
        <w:tc>
          <w:tcPr>
            <w:tcW w:w="705" w:type="pct"/>
            <w:vAlign w:val="center"/>
          </w:tcPr>
          <w:p w:rsidR="00797E0A" w:rsidRPr="0086070B" w:rsidRDefault="00797E0A" w:rsidP="00F07ED1">
            <w:pPr>
              <w:jc w:val="center"/>
            </w:pPr>
            <w:proofErr w:type="spellStart"/>
            <w:r w:rsidRPr="0086070B">
              <w:t>x</w:t>
            </w:r>
            <w:r w:rsidRPr="0086070B">
              <w:rPr>
                <w:vertAlign w:val="subscript"/>
              </w:rPr>
              <w:t>max</w:t>
            </w:r>
            <w:proofErr w:type="spellEnd"/>
          </w:p>
        </w:tc>
        <w:tc>
          <w:tcPr>
            <w:tcW w:w="1423" w:type="pct"/>
            <w:vAlign w:val="center"/>
          </w:tcPr>
          <w:p w:rsidR="00797E0A" w:rsidRPr="00797E0A" w:rsidRDefault="00797E0A" w:rsidP="00F07ED1">
            <w:pPr>
              <w:jc w:val="center"/>
              <w:rPr>
                <w:lang w:val="en-US"/>
              </w:rPr>
            </w:pPr>
            <w:r w:rsidRPr="00797E0A">
              <w:rPr>
                <w:lang w:val="en-US"/>
              </w:rPr>
              <w:t>n(H</w:t>
            </w:r>
            <w:r w:rsidRPr="00797E0A">
              <w:rPr>
                <w:vertAlign w:val="subscript"/>
                <w:lang w:val="en-US"/>
              </w:rPr>
              <w:t>2</w:t>
            </w:r>
            <w:r w:rsidRPr="00797E0A">
              <w:rPr>
                <w:lang w:val="en-US"/>
              </w:rPr>
              <w:t>O</w:t>
            </w:r>
            <w:r w:rsidRPr="00797E0A">
              <w:rPr>
                <w:vertAlign w:val="subscript"/>
                <w:lang w:val="en-US"/>
              </w:rPr>
              <w:t>2</w:t>
            </w:r>
            <w:r w:rsidRPr="00797E0A">
              <w:rPr>
                <w:lang w:val="en-US"/>
              </w:rPr>
              <w:t>) = n</w:t>
            </w:r>
            <w:r w:rsidRPr="00797E0A">
              <w:rPr>
                <w:vertAlign w:val="subscript"/>
                <w:lang w:val="en-US"/>
              </w:rPr>
              <w:t>0</w:t>
            </w:r>
            <w:r w:rsidRPr="00797E0A">
              <w:rPr>
                <w:lang w:val="en-US"/>
              </w:rPr>
              <w:t>(H</w:t>
            </w:r>
            <w:r w:rsidRPr="00797E0A">
              <w:rPr>
                <w:vertAlign w:val="subscript"/>
                <w:lang w:val="en-US"/>
              </w:rPr>
              <w:t>2</w:t>
            </w:r>
            <w:r w:rsidRPr="00797E0A">
              <w:rPr>
                <w:lang w:val="en-US"/>
              </w:rPr>
              <w:t>O</w:t>
            </w:r>
            <w:r w:rsidRPr="00797E0A">
              <w:rPr>
                <w:vertAlign w:val="subscript"/>
                <w:lang w:val="en-US"/>
              </w:rPr>
              <w:t>2</w:t>
            </w:r>
            <w:r w:rsidRPr="00797E0A">
              <w:rPr>
                <w:lang w:val="en-US"/>
              </w:rPr>
              <w:t xml:space="preserve">) – </w:t>
            </w:r>
            <w:r w:rsidRPr="00797E0A">
              <w:rPr>
                <w:b/>
                <w:lang w:val="en-US"/>
              </w:rPr>
              <w:t>2</w:t>
            </w:r>
            <w:r w:rsidRPr="00797E0A">
              <w:rPr>
                <w:lang w:val="en-US"/>
              </w:rPr>
              <w:t>x</w:t>
            </w:r>
            <w:r w:rsidRPr="00797E0A">
              <w:rPr>
                <w:vertAlign w:val="subscript"/>
                <w:lang w:val="en-US"/>
              </w:rPr>
              <w:t>max</w:t>
            </w:r>
          </w:p>
        </w:tc>
        <w:tc>
          <w:tcPr>
            <w:tcW w:w="968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797E0A" w:rsidRPr="00797E0A" w:rsidRDefault="00797E0A" w:rsidP="00F07ED1">
            <w:pPr>
              <w:jc w:val="center"/>
              <w:rPr>
                <w:lang w:val="en-US"/>
              </w:rPr>
            </w:pPr>
          </w:p>
        </w:tc>
        <w:tc>
          <w:tcPr>
            <w:tcW w:w="1152" w:type="pct"/>
            <w:vAlign w:val="center"/>
          </w:tcPr>
          <w:p w:rsidR="00797E0A" w:rsidRPr="0086070B" w:rsidRDefault="00797E0A" w:rsidP="00F07ED1">
            <w:pPr>
              <w:jc w:val="center"/>
            </w:pPr>
            <w:proofErr w:type="spellStart"/>
            <w:r w:rsidRPr="0086070B">
              <w:t>x</w:t>
            </w:r>
            <w:r w:rsidRPr="0086070B">
              <w:rPr>
                <w:vertAlign w:val="subscript"/>
              </w:rPr>
              <w:t>max</w:t>
            </w:r>
            <w:proofErr w:type="spellEnd"/>
            <w:r w:rsidRPr="0086070B">
              <w:t xml:space="preserve"> = </w:t>
            </w:r>
            <w:r w:rsidRPr="0086070B">
              <w:rPr>
                <w:position w:val="-30"/>
              </w:rPr>
              <w:object w:dxaOrig="999" w:dyaOrig="680">
                <v:shape id="_x0000_i1026" type="#_x0000_t75" style="width:50.25pt;height:33.75pt" o:ole="">
                  <v:imagedata r:id="rId7" o:title=""/>
                </v:shape>
                <o:OLEObject Type="Embed" ProgID="Equation.DSMT4" ShapeID="_x0000_i1026" DrawAspect="Content" ObjectID="_1578719791" r:id="rId8"/>
              </w:object>
            </w:r>
          </w:p>
        </w:tc>
      </w:tr>
    </w:tbl>
    <w:p w:rsidR="00797E0A" w:rsidRDefault="00797E0A" w:rsidP="00797E0A">
      <w:pPr>
        <w:jc w:val="both"/>
        <w:rPr>
          <w:b/>
        </w:rPr>
      </w:pPr>
    </w:p>
    <w:p w:rsidR="00797E0A" w:rsidRPr="0086070B" w:rsidRDefault="00797E0A" w:rsidP="00797E0A">
      <w:pPr>
        <w:jc w:val="both"/>
        <w:rPr>
          <w:b/>
        </w:rPr>
      </w:pPr>
      <w:r w:rsidRPr="0086070B">
        <w:rPr>
          <w:b/>
        </w:rPr>
        <w:t xml:space="preserve">Partie </w:t>
      </w:r>
      <w:r>
        <w:rPr>
          <w:b/>
        </w:rPr>
        <w:t>2</w:t>
      </w:r>
      <w:r w:rsidRPr="0086070B">
        <w:rPr>
          <w:b/>
        </w:rPr>
        <w:t xml:space="preserve"> : Étude cinétique de la </w:t>
      </w:r>
      <w:proofErr w:type="spellStart"/>
      <w:r w:rsidRPr="0086070B">
        <w:rPr>
          <w:b/>
        </w:rPr>
        <w:t>dismutation</w:t>
      </w:r>
      <w:proofErr w:type="spellEnd"/>
      <w:r w:rsidRPr="0086070B">
        <w:rPr>
          <w:b/>
        </w:rPr>
        <w:t xml:space="preserve"> du peroxyde d’hydrogène</w:t>
      </w:r>
    </w:p>
    <w:p w:rsidR="00797E0A" w:rsidRPr="0086070B" w:rsidRDefault="00797E0A" w:rsidP="00797E0A">
      <w:pPr>
        <w:jc w:val="both"/>
      </w:pPr>
      <w:r w:rsidRPr="0086070B">
        <w:rPr>
          <w:b/>
        </w:rPr>
        <w:t>1.</w:t>
      </w:r>
      <w:r w:rsidRPr="0086070B">
        <w:t xml:space="preserve"> Un catalyseur est une espèce chimique qui, par sa présence dans le milieu réactionnel, augmente la vitesse d’une transformation chimique spontanée et se retrouve inaltérée, du point de vue chimique, à la fin de la transformation.</w:t>
      </w:r>
    </w:p>
    <w:p w:rsidR="00797E0A" w:rsidRPr="0086070B" w:rsidRDefault="00797E0A" w:rsidP="00797E0A">
      <w:pPr>
        <w:jc w:val="both"/>
      </w:pPr>
      <w:r w:rsidRPr="0086070B">
        <w:rPr>
          <w:b/>
        </w:rPr>
        <w:t>2.</w:t>
      </w:r>
      <w:r w:rsidRPr="0086070B">
        <w:t xml:space="preserve"> Le fil de platine est un solide, et le peroxyde d’hydrogène est en solution aqueuse, il s’agit d’une </w:t>
      </w:r>
      <w:r w:rsidRPr="0086070B">
        <w:rPr>
          <w:b/>
        </w:rPr>
        <w:t>catalyse hétérogène</w:t>
      </w:r>
      <w:r w:rsidRPr="0086070B">
        <w:t>.</w:t>
      </w:r>
    </w:p>
    <w:p w:rsidR="00797E0A" w:rsidRPr="0086070B" w:rsidRDefault="00797E0A" w:rsidP="00797E0A">
      <w:pPr>
        <w:jc w:val="both"/>
      </w:pPr>
      <w:r w:rsidRPr="0086070B">
        <w:rPr>
          <w:b/>
        </w:rPr>
        <w:t>3.</w:t>
      </w:r>
      <w:r w:rsidRPr="0086070B">
        <w:t xml:space="preserve"> </w:t>
      </w:r>
      <w:r w:rsidR="001B0F0D">
        <w:rPr>
          <w:noProof/>
        </w:rPr>
        <w:pict>
          <v:group id="_x0000_s1104" style="position:absolute;left:0;text-align:left;margin-left:27.5pt;margin-top:10.4pt;width:368pt;height:387.15pt;z-index:251657728;mso-position-horizontal-relative:text;mso-position-vertical-relative:text" coordorigin="254,2833" coordsize="11548,10364">
            <v:group id="_x0000_s1105" style="position:absolute;left:254;top:2833;width:11548;height:10364" coordorigin="254,2833" coordsize="11548,10364">
              <v:group id="_x0000_s1106" style="position:absolute;left:476;top:2833;width:11326;height:10364" coordorigin="476,2833" coordsize="11326,10364">
                <v:group id="_x0000_s1107" style="position:absolute;left:476;top:2833;width:11326;height:10364" coordorigin="476,2833" coordsize="11326,10364">
                  <v:group id="_x0000_s1108" style="position:absolute;left:476;top:2833;width:11326;height:10364" coordorigin="345,507" coordsize="11326,10364">
                    <v:group id="_x0000_s1109" style="position:absolute;left:1297;top:955;width:10374;height:9916" coordorigin="385,620" coordsize="10374,9916">
                      <v:group id="_x0000_s1110" style="position:absolute;left:516;top:620;width:9321;height:9321" coordorigin="516,620" coordsize="9321,9321">
                        <v:group id="_x0000_s1111" style="position:absolute;left:524;top:868;width:9071;height:9071;mso-wrap-distance-top:9.05pt;mso-wrap-distance-bottom:9.05pt" coordorigin=",928" coordsize="9071,9071">
                          <v:line id="_x0000_s1112" style="position:absolute" from="0,928" to="0,9999" strokeweight=".5pt"/>
                          <v:line id="_x0000_s1113" style="position:absolute" from="57,928" to="57,9999" strokeweight=".25pt">
                            <v:stroke dashstyle="1 1" endcap="round"/>
                          </v:line>
                          <v:line id="_x0000_s1114" style="position:absolute" from="113,928" to="113,9999" strokeweight=".25pt">
                            <v:stroke dashstyle="1 1" endcap="round"/>
                          </v:line>
                          <v:line id="_x0000_s1115" style="position:absolute" from="170,928" to="170,9999" strokeweight=".25pt">
                            <v:stroke dashstyle="1 1" endcap="round"/>
                          </v:line>
                          <v:line id="_x0000_s1116" style="position:absolute" from="227,928" to="227,9999" strokeweight=".25pt">
                            <v:stroke dashstyle="1 1" endcap="round"/>
                          </v:line>
                          <v:line id="_x0000_s1117" style="position:absolute" from="283,928" to="283,9999" strokeweight=".25pt"/>
                          <v:line id="_x0000_s1118" style="position:absolute" from="340,928" to="340,9999" strokeweight=".25pt">
                            <v:stroke dashstyle="1 1" endcap="round"/>
                          </v:line>
                          <v:line id="_x0000_s1119" style="position:absolute" from="397,928" to="397,9999" strokeweight=".25pt">
                            <v:stroke dashstyle="1 1" endcap="round"/>
                          </v:line>
                          <v:line id="_x0000_s1120" style="position:absolute" from="454,928" to="454,9999" strokeweight=".25pt">
                            <v:stroke dashstyle="1 1" endcap="round"/>
                          </v:line>
                          <v:line id="_x0000_s1121" style="position:absolute" from="510,928" to="510,9999" strokeweight=".25pt">
                            <v:stroke dashstyle="1 1" endcap="round"/>
                          </v:line>
                          <v:line id="_x0000_s1122" style="position:absolute" from="567,928" to="567,9999" strokeweight=".5pt"/>
                          <v:line id="_x0000_s1123" style="position:absolute" from="624,928" to="624,9999" strokeweight=".25pt">
                            <v:stroke dashstyle="1 1" endcap="round"/>
                          </v:line>
                          <v:line id="_x0000_s1124" style="position:absolute" from="680,928" to="680,9999" strokeweight=".25pt">
                            <v:stroke dashstyle="1 1" endcap="round"/>
                          </v:line>
                          <v:line id="_x0000_s1125" style="position:absolute" from="737,928" to="737,9999" strokeweight=".25pt">
                            <v:stroke dashstyle="1 1" endcap="round"/>
                          </v:line>
                          <v:line id="_x0000_s1126" style="position:absolute" from="794,928" to="794,9999" strokeweight=".25pt">
                            <v:stroke dashstyle="1 1" endcap="round"/>
                          </v:line>
                          <v:line id="_x0000_s1127" style="position:absolute" from="850,928" to="850,9999" strokeweight=".25pt"/>
                          <v:line id="_x0000_s1128" style="position:absolute" from="907,928" to="907,9999" strokeweight=".25pt">
                            <v:stroke dashstyle="1 1" endcap="round"/>
                          </v:line>
                          <v:line id="_x0000_s1129" style="position:absolute" from="964,928" to="964,9999" strokeweight=".25pt">
                            <v:stroke dashstyle="1 1" endcap="round"/>
                          </v:line>
                          <v:line id="_x0000_s1130" style="position:absolute" from="1020,928" to="1020,9999" strokeweight=".25pt">
                            <v:stroke dashstyle="1 1" endcap="round"/>
                          </v:line>
                          <v:line id="_x0000_s1131" style="position:absolute" from="1077,928" to="1077,9999" strokeweight=".25pt">
                            <v:stroke dashstyle="1 1" endcap="round"/>
                          </v:line>
                          <v:line id="_x0000_s1132" style="position:absolute" from="1134,928" to="1134,9999" strokeweight=".5pt"/>
                          <v:line id="_x0000_s1133" style="position:absolute" from="1191,928" to="1191,9999" strokeweight=".25pt">
                            <v:stroke dashstyle="1 1" endcap="round"/>
                          </v:line>
                          <v:line id="_x0000_s1134" style="position:absolute" from="1247,928" to="1247,9999" strokeweight=".25pt">
                            <v:stroke dashstyle="1 1" endcap="round"/>
                          </v:line>
                          <v:line id="_x0000_s1135" style="position:absolute" from="1304,928" to="1304,9999" strokeweight=".25pt">
                            <v:stroke dashstyle="1 1" endcap="round"/>
                          </v:line>
                          <v:line id="_x0000_s1136" style="position:absolute" from="1361,928" to="1361,9999" strokeweight=".25pt">
                            <v:stroke dashstyle="1 1" endcap="round"/>
                          </v:line>
                          <v:line id="_x0000_s1137" style="position:absolute" from="1417,928" to="1417,9999" strokeweight=".25pt"/>
                          <v:line id="_x0000_s1138" style="position:absolute" from="1474,928" to="1474,9999" strokeweight=".25pt">
                            <v:stroke dashstyle="1 1" endcap="round"/>
                          </v:line>
                          <v:line id="_x0000_s1139" style="position:absolute" from="1531,928" to="1531,9999" strokeweight=".25pt">
                            <v:stroke dashstyle="1 1" endcap="round"/>
                          </v:line>
                          <v:line id="_x0000_s1140" style="position:absolute" from="1587,928" to="1587,9999" strokeweight=".25pt">
                            <v:stroke dashstyle="1 1" endcap="round"/>
                          </v:line>
                          <v:line id="_x0000_s1141" style="position:absolute" from="1644,928" to="1644,9999" strokeweight=".25pt">
                            <v:stroke dashstyle="1 1" endcap="round"/>
                          </v:line>
                          <v:line id="_x0000_s1142" style="position:absolute" from="1701,928" to="1701,9999" strokeweight=".5pt"/>
                          <v:line id="_x0000_s1143" style="position:absolute" from="1757,928" to="1757,9999" strokeweight=".25pt">
                            <v:stroke dashstyle="1 1" endcap="round"/>
                          </v:line>
                          <v:line id="_x0000_s1144" style="position:absolute" from="1814,928" to="1814,9999" strokeweight=".25pt">
                            <v:stroke dashstyle="1 1" endcap="round"/>
                          </v:line>
                          <v:line id="_x0000_s1145" style="position:absolute" from="1871,928" to="1871,9999" strokeweight=".25pt">
                            <v:stroke dashstyle="1 1" endcap="round"/>
                          </v:line>
                          <v:line id="_x0000_s1146" style="position:absolute" from="1928,928" to="1928,9999" strokeweight=".25pt">
                            <v:stroke dashstyle="1 1" endcap="round"/>
                          </v:line>
                          <v:line id="_x0000_s1147" style="position:absolute" from="1984,928" to="1984,9999" strokeweight=".25pt"/>
                          <v:line id="_x0000_s1148" style="position:absolute" from="2041,928" to="2041,9999" strokeweight=".25pt">
                            <v:stroke dashstyle="1 1" endcap="round"/>
                          </v:line>
                          <v:line id="_x0000_s1149" style="position:absolute" from="2098,928" to="2098,9999" strokeweight=".25pt">
                            <v:stroke dashstyle="1 1" endcap="round"/>
                          </v:line>
                          <v:line id="_x0000_s1150" style="position:absolute" from="2154,928" to="2154,9999" strokeweight=".25pt">
                            <v:stroke dashstyle="1 1" endcap="round"/>
                          </v:line>
                          <v:line id="_x0000_s1151" style="position:absolute" from="2211,928" to="2211,9999" strokeweight=".25pt">
                            <v:stroke dashstyle="1 1" endcap="round"/>
                          </v:line>
                          <v:line id="_x0000_s1152" style="position:absolute" from="2268,928" to="2268,9999" strokeweight=".5pt"/>
                          <v:line id="_x0000_s1153" style="position:absolute" from="2324,928" to="2324,9999" strokeweight=".25pt">
                            <v:stroke dashstyle="1 1" endcap="round"/>
                          </v:line>
                          <v:line id="_x0000_s1154" style="position:absolute" from="2381,928" to="2381,9999" strokeweight=".25pt">
                            <v:stroke dashstyle="1 1" endcap="round"/>
                          </v:line>
                          <v:line id="_x0000_s1155" style="position:absolute" from="2438,928" to="2438,9999" strokeweight=".25pt">
                            <v:stroke dashstyle="1 1" endcap="round"/>
                          </v:line>
                          <v:line id="_x0000_s1156" style="position:absolute" from="2494,928" to="2494,9999" strokeweight=".25pt">
                            <v:stroke dashstyle="1 1" endcap="round"/>
                          </v:line>
                          <v:line id="_x0000_s1157" style="position:absolute" from="2551,928" to="2551,9999" strokeweight=".25pt"/>
                          <v:line id="_x0000_s1158" style="position:absolute" from="2608,928" to="2608,9999" strokeweight=".25pt">
                            <v:stroke dashstyle="1 1" endcap="round"/>
                          </v:line>
                          <v:line id="_x0000_s1159" style="position:absolute" from="2665,928" to="2665,9999" strokeweight=".25pt">
                            <v:stroke dashstyle="1 1" endcap="round"/>
                          </v:line>
                          <v:line id="_x0000_s1160" style="position:absolute" from="2721,928" to="2721,9999" strokeweight=".25pt">
                            <v:stroke dashstyle="1 1" endcap="round"/>
                          </v:line>
                          <v:line id="_x0000_s1161" style="position:absolute" from="2778,928" to="2778,9999" strokeweight=".25pt">
                            <v:stroke dashstyle="1 1" endcap="round"/>
                          </v:line>
                          <v:line id="_x0000_s1162" style="position:absolute" from="2835,928" to="2835,9999" strokeweight=".5pt"/>
                          <v:line id="_x0000_s1163" style="position:absolute" from="2891,928" to="2891,9999" strokeweight=".25pt">
                            <v:stroke dashstyle="1 1" endcap="round"/>
                          </v:line>
                          <v:line id="_x0000_s1164" style="position:absolute" from="2948,928" to="2948,9999" strokeweight=".25pt">
                            <v:stroke dashstyle="1 1" endcap="round"/>
                          </v:line>
                          <v:line id="_x0000_s1165" style="position:absolute" from="3005,928" to="3005,9999" strokeweight=".25pt">
                            <v:stroke dashstyle="1 1" endcap="round"/>
                          </v:line>
                          <v:line id="_x0000_s1166" style="position:absolute" from="3061,928" to="3061,9999" strokeweight=".25pt">
                            <v:stroke dashstyle="1 1" endcap="round"/>
                          </v:line>
                          <v:line id="_x0000_s1167" style="position:absolute" from="3118,928" to="3118,9999" strokeweight=".25pt"/>
                          <v:line id="_x0000_s1168" style="position:absolute" from="3175,928" to="3175,9999" strokeweight=".25pt">
                            <v:stroke dashstyle="1 1" endcap="round"/>
                          </v:line>
                          <v:line id="_x0000_s1169" style="position:absolute" from="3231,928" to="3231,9999" strokeweight=".25pt">
                            <v:stroke dashstyle="1 1" endcap="round"/>
                          </v:line>
                          <v:line id="_x0000_s1170" style="position:absolute" from="3288,928" to="3288,9999" strokeweight=".25pt">
                            <v:stroke dashstyle="1 1" endcap="round"/>
                          </v:line>
                          <v:line id="_x0000_s1171" style="position:absolute" from="3345,928" to="3345,9999" strokeweight=".25pt">
                            <v:stroke dashstyle="1 1" endcap="round"/>
                          </v:line>
                          <v:line id="_x0000_s1172" style="position:absolute" from="3402,928" to="3402,9999" strokeweight=".5pt"/>
                          <v:line id="_x0000_s1173" style="position:absolute" from="3458,928" to="3458,9999" strokeweight=".25pt">
                            <v:stroke dashstyle="1 1" endcap="round"/>
                          </v:line>
                          <v:line id="_x0000_s1174" style="position:absolute" from="3515,928" to="3515,9999" strokeweight=".25pt">
                            <v:stroke dashstyle="1 1" endcap="round"/>
                          </v:line>
                          <v:line id="_x0000_s1175" style="position:absolute" from="3572,928" to="3572,9999" strokeweight=".25pt">
                            <v:stroke dashstyle="1 1" endcap="round"/>
                          </v:line>
                          <v:line id="_x0000_s1176" style="position:absolute" from="3628,928" to="3628,9999" strokeweight=".25pt">
                            <v:stroke dashstyle="1 1" endcap="round"/>
                          </v:line>
                          <v:line id="_x0000_s1177" style="position:absolute" from="3685,928" to="3685,9999" strokeweight=".25pt"/>
                          <v:line id="_x0000_s1178" style="position:absolute" from="3742,928" to="3742,9999" strokeweight=".25pt">
                            <v:stroke dashstyle="1 1" endcap="round"/>
                          </v:line>
                          <v:line id="_x0000_s1179" style="position:absolute" from="3798,928" to="3798,9999" strokeweight=".25pt">
                            <v:stroke dashstyle="1 1" endcap="round"/>
                          </v:line>
                          <v:line id="_x0000_s1180" style="position:absolute" from="3855,928" to="3855,9999" strokeweight=".25pt">
                            <v:stroke dashstyle="1 1" endcap="round"/>
                          </v:line>
                          <v:line id="_x0000_s1181" style="position:absolute" from="3912,928" to="3912,9999" strokeweight=".25pt">
                            <v:stroke dashstyle="1 1" endcap="round"/>
                          </v:line>
                          <v:line id="_x0000_s1182" style="position:absolute" from="3969,928" to="3969,9999" strokeweight=".5pt"/>
                          <v:line id="_x0000_s1183" style="position:absolute" from="4025,928" to="4025,9999" strokeweight=".25pt">
                            <v:stroke dashstyle="1 1" endcap="round"/>
                          </v:line>
                          <v:line id="_x0000_s1184" style="position:absolute" from="4082,928" to="4082,9999" strokeweight=".25pt">
                            <v:stroke dashstyle="1 1" endcap="round"/>
                          </v:line>
                          <v:line id="_x0000_s1185" style="position:absolute" from="4139,928" to="4139,9999" strokeweight=".25pt">
                            <v:stroke dashstyle="1 1" endcap="round"/>
                          </v:line>
                          <v:line id="_x0000_s1186" style="position:absolute" from="4195,928" to="4195,9999" strokeweight=".25pt">
                            <v:stroke dashstyle="1 1" endcap="round"/>
                          </v:line>
                          <v:line id="_x0000_s1187" style="position:absolute" from="4252,928" to="4252,9999" strokeweight=".25pt"/>
                          <v:line id="_x0000_s1188" style="position:absolute" from="4309,928" to="4309,9999" strokeweight=".25pt">
                            <v:stroke dashstyle="1 1" endcap="round"/>
                          </v:line>
                          <v:line id="_x0000_s1189" style="position:absolute" from="4365,928" to="4365,9999" strokeweight=".25pt">
                            <v:stroke dashstyle="1 1" endcap="round"/>
                          </v:line>
                          <v:line id="_x0000_s1190" style="position:absolute" from="4422,928" to="4422,9999" strokeweight=".25pt">
                            <v:stroke dashstyle="1 1" endcap="round"/>
                          </v:line>
                          <v:line id="_x0000_s1191" style="position:absolute" from="4479,928" to="4479,9999" strokeweight=".25pt">
                            <v:stroke dashstyle="1 1" endcap="round"/>
                          </v:line>
                          <v:line id="_x0000_s1192" style="position:absolute" from="4535,928" to="4535,9999" strokeweight=".5pt"/>
                          <v:line id="_x0000_s1193" style="position:absolute" from="4592,928" to="4592,9999" strokeweight=".25pt">
                            <v:stroke dashstyle="1 1" endcap="round"/>
                          </v:line>
                          <v:line id="_x0000_s1194" style="position:absolute" from="4649,928" to="4649,9999" strokeweight=".25pt">
                            <v:stroke dashstyle="1 1" endcap="round"/>
                          </v:line>
                          <v:line id="_x0000_s1195" style="position:absolute" from="4706,928" to="4706,9999" strokeweight=".25pt">
                            <v:stroke dashstyle="1 1" endcap="round"/>
                          </v:line>
                          <v:line id="_x0000_s1196" style="position:absolute" from="4762,928" to="4762,9999" strokeweight=".25pt">
                            <v:stroke dashstyle="1 1" endcap="round"/>
                          </v:line>
                          <v:line id="_x0000_s1197" style="position:absolute" from="4819,928" to="4819,9999" strokeweight=".25pt"/>
                          <v:line id="_x0000_s1198" style="position:absolute" from="4876,928" to="4876,9999" strokeweight=".25pt">
                            <v:stroke dashstyle="1 1" endcap="round"/>
                          </v:line>
                          <v:line id="_x0000_s1199" style="position:absolute" from="4932,928" to="4932,9999" strokeweight=".25pt">
                            <v:stroke dashstyle="1 1" endcap="round"/>
                          </v:line>
                          <v:line id="_x0000_s1200" style="position:absolute" from="4989,928" to="4989,9999" strokeweight=".25pt">
                            <v:stroke dashstyle="1 1" endcap="round"/>
                          </v:line>
                          <v:line id="_x0000_s1201" style="position:absolute" from="5046,928" to="5046,9999" strokeweight=".25pt">
                            <v:stroke dashstyle="1 1" endcap="round"/>
                          </v:line>
                          <v:line id="_x0000_s1202" style="position:absolute" from="5102,928" to="5102,9999" strokeweight=".5pt"/>
                          <v:line id="_x0000_s1203" style="position:absolute" from="5159,928" to="5159,9999" strokeweight=".25pt">
                            <v:stroke dashstyle="1 1" endcap="round"/>
                          </v:line>
                          <v:line id="_x0000_s1204" style="position:absolute" from="5216,928" to="5216,9999" strokeweight=".25pt">
                            <v:stroke dashstyle="1 1" endcap="round"/>
                          </v:line>
                          <v:line id="_x0000_s1205" style="position:absolute" from="5272,928" to="5272,9999" strokeweight=".25pt">
                            <v:stroke dashstyle="1 1" endcap="round"/>
                          </v:line>
                          <v:line id="_x0000_s1206" style="position:absolute" from="5329,928" to="5329,9999" strokeweight=".25pt">
                            <v:stroke dashstyle="1 1" endcap="round"/>
                          </v:line>
                          <v:line id="_x0000_s1207" style="position:absolute" from="5386,928" to="5386,9999" strokeweight=".25pt"/>
                          <v:line id="_x0000_s1208" style="position:absolute" from="5443,928" to="5443,9999" strokeweight=".25pt">
                            <v:stroke dashstyle="1 1" endcap="round"/>
                          </v:line>
                          <v:line id="_x0000_s1209" style="position:absolute" from="5499,928" to="5499,9999" strokeweight=".25pt">
                            <v:stroke dashstyle="1 1" endcap="round"/>
                          </v:line>
                          <v:line id="_x0000_s1210" style="position:absolute" from="5556,928" to="5556,9999" strokeweight=".25pt">
                            <v:stroke dashstyle="1 1" endcap="round"/>
                          </v:line>
                          <v:line id="_x0000_s1211" style="position:absolute" from="5613,928" to="5613,9999" strokeweight=".25pt">
                            <v:stroke dashstyle="1 1" endcap="round"/>
                          </v:line>
                          <v:line id="_x0000_s1212" style="position:absolute" from="5669,928" to="5669,9999" strokeweight=".5pt"/>
                          <v:line id="_x0000_s1213" style="position:absolute" from="5726,928" to="5726,9999" strokeweight=".25pt">
                            <v:stroke dashstyle="1 1" endcap="round"/>
                          </v:line>
                          <v:line id="_x0000_s1214" style="position:absolute" from="5783,928" to="5783,9999" strokeweight=".25pt">
                            <v:stroke dashstyle="1 1" endcap="round"/>
                          </v:line>
                          <v:line id="_x0000_s1215" style="position:absolute" from="5839,928" to="5839,9999" strokeweight=".25pt">
                            <v:stroke dashstyle="1 1" endcap="round"/>
                          </v:line>
                          <v:line id="_x0000_s1216" style="position:absolute" from="5896,928" to="5896,9999" strokeweight=".25pt">
                            <v:stroke dashstyle="1 1" endcap="round"/>
                          </v:line>
                          <v:line id="_x0000_s1217" style="position:absolute" from="5953,928" to="5953,9999" strokeweight=".25pt"/>
                          <v:line id="_x0000_s1218" style="position:absolute" from="6009,928" to="6009,9999" strokeweight=".25pt">
                            <v:stroke dashstyle="1 1" endcap="round"/>
                          </v:line>
                          <v:line id="_x0000_s1219" style="position:absolute" from="6066,928" to="6066,9999" strokeweight=".25pt">
                            <v:stroke dashstyle="1 1" endcap="round"/>
                          </v:line>
                          <v:line id="_x0000_s1220" style="position:absolute" from="6123,928" to="6123,9999" strokeweight=".25pt">
                            <v:stroke dashstyle="1 1" endcap="round"/>
                          </v:line>
                          <v:line id="_x0000_s1221" style="position:absolute" from="6180,928" to="6180,9999" strokeweight=".25pt">
                            <v:stroke dashstyle="1 1" endcap="round"/>
                          </v:line>
                          <v:line id="_x0000_s1222" style="position:absolute" from="6236,928" to="6236,9999" strokeweight=".5pt"/>
                          <v:line id="_x0000_s1223" style="position:absolute" from="6293,928" to="6293,9999" strokeweight=".25pt">
                            <v:stroke dashstyle="1 1" endcap="round"/>
                          </v:line>
                          <v:line id="_x0000_s1224" style="position:absolute" from="6350,928" to="6350,9999" strokeweight=".25pt">
                            <v:stroke dashstyle="1 1" endcap="round"/>
                          </v:line>
                          <v:line id="_x0000_s1225" style="position:absolute" from="6406,928" to="6406,9999" strokeweight=".25pt">
                            <v:stroke dashstyle="1 1" endcap="round"/>
                          </v:line>
                          <v:line id="_x0000_s1226" style="position:absolute" from="6463,928" to="6463,9999" strokeweight=".25pt">
                            <v:stroke dashstyle="1 1" endcap="round"/>
                          </v:line>
                          <v:line id="_x0000_s1227" style="position:absolute" from="6520,928" to="6520,9999" strokeweight=".25pt"/>
                          <v:line id="_x0000_s1228" style="position:absolute" from="6576,928" to="6576,9999" strokeweight=".25pt">
                            <v:stroke dashstyle="1 1" endcap="round"/>
                          </v:line>
                          <v:line id="_x0000_s1229" style="position:absolute" from="6633,928" to="6633,9999" strokeweight=".25pt">
                            <v:stroke dashstyle="1 1" endcap="round"/>
                          </v:line>
                          <v:line id="_x0000_s1230" style="position:absolute" from="6690,928" to="6690,9999" strokeweight=".25pt">
                            <v:stroke dashstyle="1 1" endcap="round"/>
                          </v:line>
                          <v:line id="_x0000_s1231" style="position:absolute" from="6746,928" to="6746,9999" strokeweight=".25pt">
                            <v:stroke dashstyle="1 1" endcap="round"/>
                          </v:line>
                          <v:line id="_x0000_s1232" style="position:absolute" from="6803,928" to="6803,9999" strokeweight=".5pt"/>
                          <v:line id="_x0000_s1233" style="position:absolute" from="6860,928" to="6860,9999" strokeweight=".25pt">
                            <v:stroke dashstyle="1 1" endcap="round"/>
                          </v:line>
                          <v:line id="_x0000_s1234" style="position:absolute" from="6917,928" to="6917,9999" strokeweight=".25pt">
                            <v:stroke dashstyle="1 1" endcap="round"/>
                          </v:line>
                          <v:line id="_x0000_s1235" style="position:absolute" from="6973,928" to="6973,9999" strokeweight=".25pt">
                            <v:stroke dashstyle="1 1" endcap="round"/>
                          </v:line>
                          <v:line id="_x0000_s1236" style="position:absolute" from="7030,928" to="7030,9999" strokeweight=".25pt">
                            <v:stroke dashstyle="1 1" endcap="round"/>
                          </v:line>
                          <v:line id="_x0000_s1237" style="position:absolute" from="7087,928" to="7087,9999" strokeweight=".25pt"/>
                          <v:line id="_x0000_s1238" style="position:absolute" from="7143,928" to="7143,9999" strokeweight=".25pt">
                            <v:stroke dashstyle="1 1" endcap="round"/>
                          </v:line>
                          <v:line id="_x0000_s1239" style="position:absolute" from="7200,928" to="7200,9999" strokeweight=".25pt">
                            <v:stroke dashstyle="1 1" endcap="round"/>
                          </v:line>
                          <v:line id="_x0000_s1240" style="position:absolute" from="7257,928" to="7257,9999" strokeweight=".25pt">
                            <v:stroke dashstyle="1 1" endcap="round"/>
                          </v:line>
                          <v:line id="_x0000_s1241" style="position:absolute" from="7313,928" to="7313,9999" strokeweight=".25pt">
                            <v:stroke dashstyle="1 1" endcap="round"/>
                          </v:line>
                          <v:line id="_x0000_s1242" style="position:absolute" from="7370,928" to="7370,9999" strokeweight=".5pt"/>
                          <v:line id="_x0000_s1243" style="position:absolute" from="7427,928" to="7427,9999" strokeweight=".25pt">
                            <v:stroke dashstyle="1 1" endcap="round"/>
                          </v:line>
                          <v:line id="_x0000_s1244" style="position:absolute" from="7483,928" to="7483,9999" strokeweight=".25pt">
                            <v:stroke dashstyle="1 1" endcap="round"/>
                          </v:line>
                          <v:line id="_x0000_s1245" style="position:absolute" from="7540,928" to="7540,9999" strokeweight=".25pt">
                            <v:stroke dashstyle="1 1" endcap="round"/>
                          </v:line>
                          <v:line id="_x0000_s1246" style="position:absolute" from="7597,928" to="7597,9999" strokeweight=".25pt">
                            <v:stroke dashstyle="1 1" endcap="round"/>
                          </v:line>
                          <v:line id="_x0000_s1247" style="position:absolute" from="7654,928" to="7654,9999" strokeweight=".25pt"/>
                          <v:line id="_x0000_s1248" style="position:absolute" from="7710,928" to="7710,9999" strokeweight=".25pt">
                            <v:stroke dashstyle="1 1" endcap="round"/>
                          </v:line>
                          <v:line id="_x0000_s1249" style="position:absolute" from="7767,928" to="7767,9999" strokeweight=".25pt">
                            <v:stroke dashstyle="1 1" endcap="round"/>
                          </v:line>
                          <v:line id="_x0000_s1250" style="position:absolute" from="7824,928" to="7824,9999" strokeweight=".25pt">
                            <v:stroke dashstyle="1 1" endcap="round"/>
                          </v:line>
                          <v:line id="_x0000_s1251" style="position:absolute" from="7880,928" to="7880,9999" strokeweight=".25pt">
                            <v:stroke dashstyle="1 1" endcap="round"/>
                          </v:line>
                          <v:line id="_x0000_s1252" style="position:absolute" from="7937,928" to="7937,9999" strokeweight=".5pt"/>
                          <v:line id="_x0000_s1253" style="position:absolute" from="7994,928" to="7994,9999" strokeweight=".25pt">
                            <v:stroke dashstyle="1 1" endcap="round"/>
                          </v:line>
                          <v:line id="_x0000_s1254" style="position:absolute" from="8050,928" to="8050,9999" strokeweight=".25pt">
                            <v:stroke dashstyle="1 1" endcap="round"/>
                          </v:line>
                          <v:line id="_x0000_s1255" style="position:absolute" from="8107,928" to="8107,9999" strokeweight=".25pt">
                            <v:stroke dashstyle="1 1" endcap="round"/>
                          </v:line>
                          <v:line id="_x0000_s1256" style="position:absolute" from="8164,928" to="8164,9999" strokeweight=".25pt">
                            <v:stroke dashstyle="1 1" endcap="round"/>
                          </v:line>
                          <v:line id="_x0000_s1257" style="position:absolute" from="8220,928" to="8220,9999" strokeweight=".25pt"/>
                          <v:line id="_x0000_s1258" style="position:absolute" from="8277,928" to="8277,9999" strokeweight=".25pt">
                            <v:stroke dashstyle="1 1" endcap="round"/>
                          </v:line>
                          <v:line id="_x0000_s1259" style="position:absolute" from="8334,928" to="8334,9999" strokeweight=".25pt">
                            <v:stroke dashstyle="1 1" endcap="round"/>
                          </v:line>
                          <v:line id="_x0000_s1260" style="position:absolute" from="8391,928" to="8391,9999" strokeweight=".25pt">
                            <v:stroke dashstyle="1 1" endcap="round"/>
                          </v:line>
                          <v:line id="_x0000_s1261" style="position:absolute" from="8447,928" to="8447,9999" strokeweight=".25pt">
                            <v:stroke dashstyle="1 1" endcap="round"/>
                          </v:line>
                          <v:line id="_x0000_s1262" style="position:absolute" from="8504,928" to="8504,9999" strokeweight=".5pt"/>
                          <v:line id="_x0000_s1263" style="position:absolute" from="8561,928" to="8561,9999" strokeweight=".25pt">
                            <v:stroke dashstyle="1 1" endcap="round"/>
                          </v:line>
                          <v:line id="_x0000_s1264" style="position:absolute" from="8617,928" to="8617,9999" strokeweight=".25pt">
                            <v:stroke dashstyle="1 1" endcap="round"/>
                          </v:line>
                          <v:line id="_x0000_s1265" style="position:absolute" from="8674,928" to="8674,9999" strokeweight=".25pt">
                            <v:stroke dashstyle="1 1" endcap="round"/>
                          </v:line>
                          <v:line id="_x0000_s1266" style="position:absolute" from="8731,928" to="8731,9999" strokeweight=".25pt">
                            <v:stroke dashstyle="1 1" endcap="round"/>
                          </v:line>
                          <v:line id="_x0000_s1267" style="position:absolute" from="8787,928" to="8787,9999" strokeweight=".25pt"/>
                          <v:line id="_x0000_s1268" style="position:absolute" from="8844,928" to="8844,9999" strokeweight=".25pt">
                            <v:stroke dashstyle="1 1" endcap="round"/>
                          </v:line>
                          <v:line id="_x0000_s1269" style="position:absolute" from="8901,928" to="8901,9999" strokeweight=".25pt">
                            <v:stroke dashstyle="1 1" endcap="round"/>
                          </v:line>
                          <v:line id="_x0000_s1270" style="position:absolute" from="8957,928" to="8957,9999" strokeweight=".25pt">
                            <v:stroke dashstyle="1 1" endcap="round"/>
                          </v:line>
                          <v:line id="_x0000_s1271" style="position:absolute" from="9014,928" to="9014,9999" strokeweight=".25pt">
                            <v:stroke dashstyle="1 1" endcap="round"/>
                          </v:line>
                          <v:line id="_x0000_s1272" style="position:absolute" from="9071,928" to="9071,9999" strokeweight=".5pt"/>
                          <v:line id="_x0000_s1273" style="position:absolute" from="0,928" to="9071,928" strokeweight=".5pt"/>
                          <v:line id="_x0000_s1274" style="position:absolute" from="0,985" to="9071,985" strokeweight=".25pt">
                            <v:stroke dashstyle="1 1" endcap="round"/>
                          </v:line>
                          <v:line id="_x0000_s1275" style="position:absolute" from="0,1041" to="9071,1041" strokeweight=".25pt">
                            <v:stroke dashstyle="1 1" endcap="round"/>
                          </v:line>
                          <v:line id="_x0000_s1276" style="position:absolute" from="0,1098" to="9071,1098" strokeweight=".25pt">
                            <v:stroke dashstyle="1 1" endcap="round"/>
                          </v:line>
                          <v:line id="_x0000_s1277" style="position:absolute" from="0,1155" to="9071,1155" strokeweight=".25pt">
                            <v:stroke dashstyle="1 1" endcap="round"/>
                          </v:line>
                          <v:line id="_x0000_s1278" style="position:absolute" from="0,1211" to="9071,1211" strokeweight=".25pt"/>
                          <v:line id="_x0000_s1279" style="position:absolute" from="0,1268" to="9071,1268" strokeweight=".25pt">
                            <v:stroke dashstyle="1 1" endcap="round"/>
                          </v:line>
                          <v:line id="_x0000_s1280" style="position:absolute" from="0,1325" to="9071,1325" strokeweight=".25pt">
                            <v:stroke dashstyle="1 1" endcap="round"/>
                          </v:line>
                          <v:line id="_x0000_s1281" style="position:absolute" from="0,1382" to="9071,1382" strokeweight=".25pt">
                            <v:stroke dashstyle="1 1" endcap="round"/>
                          </v:line>
                          <v:line id="_x0000_s1282" style="position:absolute" from="0,1438" to="9071,1438" strokeweight=".25pt">
                            <v:stroke dashstyle="1 1" endcap="round"/>
                          </v:line>
                          <v:line id="_x0000_s1283" style="position:absolute" from="0,1495" to="9071,1495" strokeweight=".5pt"/>
                          <v:line id="_x0000_s1284" style="position:absolute" from="0,1552" to="9071,1552" strokeweight=".25pt">
                            <v:stroke dashstyle="1 1" endcap="round"/>
                          </v:line>
                          <v:line id="_x0000_s1285" style="position:absolute" from="0,1608" to="9071,1608" strokeweight=".25pt">
                            <v:stroke dashstyle="1 1" endcap="round"/>
                          </v:line>
                          <v:line id="_x0000_s1286" style="position:absolute" from="0,1665" to="9071,1665" strokeweight=".25pt">
                            <v:stroke dashstyle="1 1" endcap="round"/>
                          </v:line>
                          <v:line id="_x0000_s1287" style="position:absolute" from="0,1722" to="9071,1722" strokeweight=".25pt">
                            <v:stroke dashstyle="1 1" endcap="round"/>
                          </v:line>
                          <v:line id="_x0000_s1288" style="position:absolute" from="0,1778" to="9071,1778" strokeweight=".25pt"/>
                          <v:line id="_x0000_s1289" style="position:absolute" from="0,1835" to="9071,1835" strokeweight=".25pt">
                            <v:stroke dashstyle="1 1" endcap="round"/>
                          </v:line>
                          <v:line id="_x0000_s1290" style="position:absolute" from="0,1892" to="9071,1892" strokeweight=".25pt">
                            <v:stroke dashstyle="1 1" endcap="round"/>
                          </v:line>
                          <v:line id="_x0000_s1291" style="position:absolute" from="0,1948" to="9071,1948" strokeweight=".25pt">
                            <v:stroke dashstyle="1 1" endcap="round"/>
                          </v:line>
                          <v:line id="_x0000_s1292" style="position:absolute" from="0,2005" to="9071,2005" strokeweight=".25pt">
                            <v:stroke dashstyle="1 1" endcap="round"/>
                          </v:line>
                          <v:line id="_x0000_s1293" style="position:absolute" from="0,2062" to="9071,2062" strokeweight=".5pt"/>
                          <v:line id="_x0000_s1294" style="position:absolute" from="0,2119" to="9071,2119" strokeweight=".25pt">
                            <v:stroke dashstyle="1 1" endcap="round"/>
                          </v:line>
                          <v:line id="_x0000_s1295" style="position:absolute" from="0,2175" to="9071,2175" strokeweight=".25pt">
                            <v:stroke dashstyle="1 1" endcap="round"/>
                          </v:line>
                          <v:line id="_x0000_s1296" style="position:absolute" from="0,2232" to="9071,2232" strokeweight=".25pt">
                            <v:stroke dashstyle="1 1" endcap="round"/>
                          </v:line>
                          <v:line id="_x0000_s1297" style="position:absolute" from="0,2289" to="9071,2289" strokeweight=".25pt">
                            <v:stroke dashstyle="1 1" endcap="round"/>
                          </v:line>
                          <v:line id="_x0000_s1298" style="position:absolute" from="0,2345" to="9071,2345" strokeweight=".25pt"/>
                          <v:line id="_x0000_s1299" style="position:absolute" from="0,2402" to="9071,2402" strokeweight=".25pt">
                            <v:stroke dashstyle="1 1" endcap="round"/>
                          </v:line>
                          <v:line id="_x0000_s1300" style="position:absolute" from="0,2459" to="9071,2459" strokeweight=".25pt">
                            <v:stroke dashstyle="1 1" endcap="round"/>
                          </v:line>
                          <v:line id="_x0000_s1301" style="position:absolute" from="0,2515" to="9071,2515" strokeweight=".25pt">
                            <v:stroke dashstyle="1 1" endcap="round"/>
                          </v:line>
                          <v:line id="_x0000_s1302" style="position:absolute" from="0,2572" to="9071,2572" strokeweight=".25pt">
                            <v:stroke dashstyle="1 1" endcap="round"/>
                          </v:line>
                          <v:line id="_x0000_s1303" style="position:absolute" from="0,2629" to="9071,2629" strokeweight=".5pt"/>
                          <v:line id="_x0000_s1304" style="position:absolute" from="0,2685" to="9071,2685" strokeweight=".25pt">
                            <v:stroke dashstyle="1 1" endcap="round"/>
                          </v:line>
                          <v:line id="_x0000_s1305" style="position:absolute" from="0,2742" to="9071,2742" strokeweight=".25pt">
                            <v:stroke dashstyle="1 1" endcap="round"/>
                          </v:line>
                          <v:line id="_x0000_s1306" style="position:absolute" from="0,2799" to="9071,2799" strokeweight=".25pt">
                            <v:stroke dashstyle="1 1" endcap="round"/>
                          </v:line>
                          <v:line id="_x0000_s1307" style="position:absolute" from="0,2856" to="9071,2856" strokeweight=".25pt">
                            <v:stroke dashstyle="1 1" endcap="round"/>
                          </v:line>
                          <v:line id="_x0000_s1308" style="position:absolute" from="0,2912" to="9071,2912" strokeweight=".25pt"/>
                          <v:line id="_x0000_s1309" style="position:absolute" from="0,2969" to="9071,2969" strokeweight=".25pt">
                            <v:stroke dashstyle="1 1" endcap="round"/>
                          </v:line>
                          <v:line id="_x0000_s1310" style="position:absolute" from="0,3026" to="9071,3026" strokeweight=".25pt">
                            <v:stroke dashstyle="1 1" endcap="round"/>
                          </v:line>
                          <v:line id="_x0000_s1311" style="position:absolute" from="0,3082" to="9071,3082" strokeweight=".25pt">
                            <v:stroke dashstyle="1 1" endcap="round"/>
                          </v:line>
                          <v:line id="_x0000_s1312" style="position:absolute" from="0,3139" to="9071,3139" strokeweight=".25pt">
                            <v:stroke dashstyle="1 1" endcap="round"/>
                          </v:line>
                          <v:line id="_x0000_s1313" style="position:absolute" from="0,3196" to="9071,3196" strokeweight=".5pt"/>
                          <v:line id="_x0000_s1314" style="position:absolute" from="0,3252" to="9071,3252" strokeweight=".25pt">
                            <v:stroke dashstyle="1 1" endcap="round"/>
                          </v:line>
                          <v:line id="_x0000_s1315" style="position:absolute" from="0,3309" to="9071,3309" strokeweight=".25pt">
                            <v:stroke dashstyle="1 1" endcap="round"/>
                          </v:line>
                          <v:line id="_x0000_s1316" style="position:absolute" from="0,3366" to="9071,3366" strokeweight=".25pt">
                            <v:stroke dashstyle="1 1" endcap="round"/>
                          </v:line>
                          <v:line id="_x0000_s1317" style="position:absolute" from="0,3422" to="9071,3422" strokeweight=".25pt">
                            <v:stroke dashstyle="1 1" endcap="round"/>
                          </v:line>
                          <v:line id="_x0000_s1318" style="position:absolute" from="0,3479" to="9071,3479" strokeweight=".25pt"/>
                          <v:line id="_x0000_s1319" style="position:absolute" from="0,3536" to="9071,3536" strokeweight=".25pt">
                            <v:stroke dashstyle="1 1" endcap="round"/>
                          </v:line>
                          <v:line id="_x0000_s1320" style="position:absolute" from="0,3593" to="9071,3593" strokeweight=".25pt">
                            <v:stroke dashstyle="1 1" endcap="round"/>
                          </v:line>
                          <v:line id="_x0000_s1321" style="position:absolute" from="0,3649" to="9071,3649" strokeweight=".25pt">
                            <v:stroke dashstyle="1 1" endcap="round"/>
                          </v:line>
                          <v:line id="_x0000_s1322" style="position:absolute" from="0,3706" to="9071,3706" strokeweight=".25pt">
                            <v:stroke dashstyle="1 1" endcap="round"/>
                          </v:line>
                          <v:line id="_x0000_s1323" style="position:absolute" from="0,3763" to="9071,3763" strokeweight=".5pt"/>
                          <v:line id="_x0000_s1324" style="position:absolute" from="0,3819" to="9071,3819" strokeweight=".25pt">
                            <v:stroke dashstyle="1 1" endcap="round"/>
                          </v:line>
                          <v:line id="_x0000_s1325" style="position:absolute" from="0,3876" to="9071,3876" strokeweight=".25pt">
                            <v:stroke dashstyle="1 1" endcap="round"/>
                          </v:line>
                          <v:line id="_x0000_s1326" style="position:absolute" from="0,3933" to="9071,3933" strokeweight=".25pt">
                            <v:stroke dashstyle="1 1" endcap="round"/>
                          </v:line>
                          <v:line id="_x0000_s1327" style="position:absolute" from="0,3989" to="9071,3989" strokeweight=".25pt">
                            <v:stroke dashstyle="1 1" endcap="round"/>
                          </v:line>
                          <v:line id="_x0000_s1328" style="position:absolute" from="0,4046" to="9071,4046" strokeweight=".25pt"/>
                          <v:line id="_x0000_s1329" style="position:absolute" from="0,4103" to="9071,4103" strokeweight=".25pt">
                            <v:stroke dashstyle="1 1" endcap="round"/>
                          </v:line>
                          <v:line id="_x0000_s1330" style="position:absolute" from="0,4159" to="9071,4159" strokeweight=".25pt">
                            <v:stroke dashstyle="1 1" endcap="round"/>
                          </v:line>
                          <v:line id="_x0000_s1331" style="position:absolute" from="0,4216" to="9071,4216" strokeweight=".25pt">
                            <v:stroke dashstyle="1 1" endcap="round"/>
                          </v:line>
                          <v:line id="_x0000_s1332" style="position:absolute" from="0,4273" to="9071,4273" strokeweight=".25pt">
                            <v:stroke dashstyle="1 1" endcap="round"/>
                          </v:line>
                          <v:line id="_x0000_s1333" style="position:absolute" from="0,4330" to="9071,4330" strokeweight=".5pt"/>
                          <v:line id="_x0000_s1334" style="position:absolute" from="0,4386" to="9071,4386" strokeweight=".25pt">
                            <v:stroke dashstyle="1 1" endcap="round"/>
                          </v:line>
                          <v:line id="_x0000_s1335" style="position:absolute" from="0,4443" to="9071,4443" strokeweight=".25pt">
                            <v:stroke dashstyle="1 1" endcap="round"/>
                          </v:line>
                          <v:line id="_x0000_s1336" style="position:absolute" from="0,4500" to="9071,4500" strokeweight=".25pt">
                            <v:stroke dashstyle="1 1" endcap="round"/>
                          </v:line>
                          <v:line id="_x0000_s1337" style="position:absolute" from="0,4556" to="9071,4556" strokeweight=".25pt">
                            <v:stroke dashstyle="1 1" endcap="round"/>
                          </v:line>
                          <v:line id="_x0000_s1338" style="position:absolute" from="0,4613" to="9071,4613" strokeweight=".25pt"/>
                          <v:line id="_x0000_s1339" style="position:absolute" from="0,4670" to="9071,4670" strokeweight=".25pt">
                            <v:stroke dashstyle="1 1" endcap="round"/>
                          </v:line>
                          <v:line id="_x0000_s1340" style="position:absolute" from="0,4726" to="9071,4726" strokeweight=".25pt">
                            <v:stroke dashstyle="1 1" endcap="round"/>
                          </v:line>
                          <v:line id="_x0000_s1341" style="position:absolute" from="0,4783" to="9071,4783" strokeweight=".25pt">
                            <v:stroke dashstyle="1 1" endcap="round"/>
                          </v:line>
                          <v:line id="_x0000_s1342" style="position:absolute" from="0,4840" to="9071,4840" strokeweight=".25pt">
                            <v:stroke dashstyle="1 1" endcap="round"/>
                          </v:line>
                          <v:line id="_x0000_s1343" style="position:absolute" from="0,4897" to="9071,4897" strokeweight=".5pt"/>
                          <v:line id="_x0000_s1344" style="position:absolute" from="0,4953" to="9071,4953" strokeweight=".25pt">
                            <v:stroke dashstyle="1 1" endcap="round"/>
                          </v:line>
                          <v:line id="_x0000_s1345" style="position:absolute" from="0,5010" to="9071,5010" strokeweight=".25pt">
                            <v:stroke dashstyle="1 1" endcap="round"/>
                          </v:line>
                          <v:line id="_x0000_s1346" style="position:absolute" from="0,5067" to="9071,5067" strokeweight=".25pt">
                            <v:stroke dashstyle="1 1" endcap="round"/>
                          </v:line>
                          <v:line id="_x0000_s1347" style="position:absolute" from="0,5123" to="9071,5123" strokeweight=".25pt">
                            <v:stroke dashstyle="1 1" endcap="round"/>
                          </v:line>
                          <v:line id="_x0000_s1348" style="position:absolute" from="0,5180" to="9071,5180" strokeweight=".25pt"/>
                          <v:line id="_x0000_s1349" style="position:absolute" from="0,5237" to="9071,5237" strokeweight=".25pt">
                            <v:stroke dashstyle="1 1" endcap="round"/>
                          </v:line>
                          <v:line id="_x0000_s1350" style="position:absolute" from="0,5293" to="9071,5293" strokeweight=".25pt">
                            <v:stroke dashstyle="1 1" endcap="round"/>
                          </v:line>
                          <v:line id="_x0000_s1351" style="position:absolute" from="0,5350" to="9071,5350" strokeweight=".25pt">
                            <v:stroke dashstyle="1 1" endcap="round"/>
                          </v:line>
                          <v:line id="_x0000_s1352" style="position:absolute" from="0,5407" to="9071,5407" strokeweight=".25pt">
                            <v:stroke dashstyle="1 1" endcap="round"/>
                          </v:line>
                          <v:line id="_x0000_s1353" style="position:absolute" from="0,5463" to="9071,5463" strokeweight=".5pt"/>
                          <v:line id="_x0000_s1354" style="position:absolute" from="0,5520" to="9071,5520" strokeweight=".25pt">
                            <v:stroke dashstyle="1 1" endcap="round"/>
                          </v:line>
                          <v:line id="_x0000_s1355" style="position:absolute" from="0,5577" to="9071,5577" strokeweight=".25pt">
                            <v:stroke dashstyle="1 1" endcap="round"/>
                          </v:line>
                          <v:line id="_x0000_s1356" style="position:absolute" from="0,5634" to="9071,5634" strokeweight=".25pt">
                            <v:stroke dashstyle="1 1" endcap="round"/>
                          </v:line>
                          <v:line id="_x0000_s1357" style="position:absolute" from="0,5690" to="9071,5690" strokeweight=".25pt">
                            <v:stroke dashstyle="1 1" endcap="round"/>
                          </v:line>
                          <v:line id="_x0000_s1358" style="position:absolute" from="0,5747" to="9071,5747" strokeweight=".25pt"/>
                          <v:line id="_x0000_s1359" style="position:absolute" from="0,5804" to="9071,5804" strokeweight=".25pt">
                            <v:stroke dashstyle="1 1" endcap="round"/>
                          </v:line>
                          <v:line id="_x0000_s1360" style="position:absolute" from="0,5860" to="9071,5860" strokeweight=".25pt">
                            <v:stroke dashstyle="1 1" endcap="round"/>
                          </v:line>
                          <v:line id="_x0000_s1361" style="position:absolute" from="0,5917" to="9071,5917" strokeweight=".25pt">
                            <v:stroke dashstyle="1 1" endcap="round"/>
                          </v:line>
                          <v:line id="_x0000_s1362" style="position:absolute" from="0,5974" to="9071,5974" strokeweight=".25pt">
                            <v:stroke dashstyle="1 1" endcap="round"/>
                          </v:line>
                          <v:line id="_x0000_s1363" style="position:absolute" from="0,6030" to="9071,6030" strokeweight=".5pt"/>
                          <v:line id="_x0000_s1364" style="position:absolute" from="0,6087" to="9071,6087" strokeweight=".25pt">
                            <v:stroke dashstyle="1 1" endcap="round"/>
                          </v:line>
                          <v:line id="_x0000_s1365" style="position:absolute" from="0,6144" to="9071,6144" strokeweight=".25pt">
                            <v:stroke dashstyle="1 1" endcap="round"/>
                          </v:line>
                          <v:line id="_x0000_s1366" style="position:absolute" from="0,6200" to="9071,6200" strokeweight=".25pt">
                            <v:stroke dashstyle="1 1" endcap="round"/>
                          </v:line>
                          <v:line id="_x0000_s1367" style="position:absolute" from="0,6257" to="9071,6257" strokeweight=".25pt">
                            <v:stroke dashstyle="1 1" endcap="round"/>
                          </v:line>
                          <v:line id="_x0000_s1368" style="position:absolute" from="0,6314" to="9071,6314" strokeweight=".25pt"/>
                          <v:line id="_x0000_s1369" style="position:absolute" from="0,6371" to="9071,6371" strokeweight=".25pt">
                            <v:stroke dashstyle="1 1" endcap="round"/>
                          </v:line>
                          <v:line id="_x0000_s1370" style="position:absolute" from="0,6427" to="9071,6427" strokeweight=".25pt">
                            <v:stroke dashstyle="1 1" endcap="round"/>
                          </v:line>
                          <v:line id="_x0000_s1371" style="position:absolute" from="0,6484" to="9071,6484" strokeweight=".25pt">
                            <v:stroke dashstyle="1 1" endcap="round"/>
                          </v:line>
                          <v:line id="_x0000_s1372" style="position:absolute" from="0,6541" to="9071,6541" strokeweight=".25pt">
                            <v:stroke dashstyle="1 1" endcap="round"/>
                          </v:line>
                          <v:line id="_x0000_s1373" style="position:absolute" from="0,6597" to="9071,6597" strokeweight=".5pt"/>
                          <v:line id="_x0000_s1374" style="position:absolute" from="0,6654" to="9071,6654" strokeweight=".25pt">
                            <v:stroke dashstyle="1 1" endcap="round"/>
                          </v:line>
                          <v:line id="_x0000_s1375" style="position:absolute" from="0,6711" to="9071,6711" strokeweight=".25pt">
                            <v:stroke dashstyle="1 1" endcap="round"/>
                          </v:line>
                          <v:line id="_x0000_s1376" style="position:absolute" from="0,6767" to="9071,6767" strokeweight=".25pt">
                            <v:stroke dashstyle="1 1" endcap="round"/>
                          </v:line>
                          <v:line id="_x0000_s1377" style="position:absolute" from="0,6824" to="9071,6824" strokeweight=".25pt">
                            <v:stroke dashstyle="1 1" endcap="round"/>
                          </v:line>
                          <v:line id="_x0000_s1378" style="position:absolute" from="0,6881" to="9071,6881" strokeweight=".25pt"/>
                          <v:line id="_x0000_s1379" style="position:absolute" from="0,6937" to="9071,6937" strokeweight=".25pt">
                            <v:stroke dashstyle="1 1" endcap="round"/>
                          </v:line>
                          <v:line id="_x0000_s1380" style="position:absolute" from="0,6994" to="9071,6994" strokeweight=".25pt">
                            <v:stroke dashstyle="1 1" endcap="round"/>
                          </v:line>
                          <v:line id="_x0000_s1381" style="position:absolute" from="0,7051" to="9071,7051" strokeweight=".25pt">
                            <v:stroke dashstyle="1 1" endcap="round"/>
                          </v:line>
                          <v:line id="_x0000_s1382" style="position:absolute" from="0,7108" to="9071,7108" strokeweight=".25pt">
                            <v:stroke dashstyle="1 1" endcap="round"/>
                          </v:line>
                          <v:line id="_x0000_s1383" style="position:absolute" from="0,7164" to="9071,7164" strokeweight=".5pt"/>
                          <v:line id="_x0000_s1384" style="position:absolute" from="0,7221" to="9071,7221" strokeweight=".25pt">
                            <v:stroke dashstyle="1 1" endcap="round"/>
                          </v:line>
                          <v:line id="_x0000_s1385" style="position:absolute" from="0,7278" to="9071,7278" strokeweight=".25pt">
                            <v:stroke dashstyle="1 1" endcap="round"/>
                          </v:line>
                          <v:line id="_x0000_s1386" style="position:absolute" from="0,7334" to="9071,7334" strokeweight=".25pt">
                            <v:stroke dashstyle="1 1" endcap="round"/>
                          </v:line>
                          <v:line id="_x0000_s1387" style="position:absolute" from="0,7391" to="9071,7391" strokeweight=".25pt">
                            <v:stroke dashstyle="1 1" endcap="round"/>
                          </v:line>
                          <v:line id="_x0000_s1388" style="position:absolute" from="0,7448" to="9071,7448" strokeweight=".25pt"/>
                          <v:line id="_x0000_s1389" style="position:absolute" from="0,7504" to="9071,7504" strokeweight=".25pt">
                            <v:stroke dashstyle="1 1" endcap="round"/>
                          </v:line>
                          <v:line id="_x0000_s1390" style="position:absolute" from="0,7561" to="9071,7561" strokeweight=".25pt">
                            <v:stroke dashstyle="1 1" endcap="round"/>
                          </v:line>
                          <v:line id="_x0000_s1391" style="position:absolute" from="0,7618" to="9071,7618" strokeweight=".25pt">
                            <v:stroke dashstyle="1 1" endcap="round"/>
                          </v:line>
                          <v:line id="_x0000_s1392" style="position:absolute" from="0,7674" to="9071,7674" strokeweight=".25pt">
                            <v:stroke dashstyle="1 1" endcap="round"/>
                          </v:line>
                          <v:line id="_x0000_s1393" style="position:absolute" from="0,7731" to="9071,7731" strokeweight=".5pt"/>
                          <v:line id="_x0000_s1394" style="position:absolute" from="0,7788" to="9071,7788" strokeweight=".25pt">
                            <v:stroke dashstyle="1 1" endcap="round"/>
                          </v:line>
                          <v:line id="_x0000_s1395" style="position:absolute" from="0,7845" to="9071,7845" strokeweight=".25pt">
                            <v:stroke dashstyle="1 1" endcap="round"/>
                          </v:line>
                          <v:line id="_x0000_s1396" style="position:absolute" from="0,7901" to="9071,7901" strokeweight=".25pt">
                            <v:stroke dashstyle="1 1" endcap="round"/>
                          </v:line>
                          <v:line id="_x0000_s1397" style="position:absolute" from="0,7958" to="9071,7958" strokeweight=".25pt">
                            <v:stroke dashstyle="1 1" endcap="round"/>
                          </v:line>
                          <v:line id="_x0000_s1398" style="position:absolute" from="0,8015" to="9071,8015" strokeweight=".25pt"/>
                          <v:line id="_x0000_s1399" style="position:absolute" from="0,8071" to="9071,8071" strokeweight=".25pt">
                            <v:stroke dashstyle="1 1" endcap="round"/>
                          </v:line>
                          <v:line id="_x0000_s1400" style="position:absolute" from="0,8128" to="9071,8128" strokeweight=".25pt">
                            <v:stroke dashstyle="1 1" endcap="round"/>
                          </v:line>
                          <v:line id="_x0000_s1401" style="position:absolute" from="0,8185" to="9071,8185" strokeweight=".25pt">
                            <v:stroke dashstyle="1 1" endcap="round"/>
                          </v:line>
                          <v:line id="_x0000_s1402" style="position:absolute" from="0,8241" to="9071,8241" strokeweight=".25pt">
                            <v:stroke dashstyle="1 1" endcap="round"/>
                          </v:line>
                          <v:line id="_x0000_s1403" style="position:absolute" from="0,8298" to="9071,8298" strokeweight=".5pt"/>
                          <v:line id="_x0000_s1404" style="position:absolute" from="0,8355" to="9071,8355" strokeweight=".25pt">
                            <v:stroke dashstyle="1 1" endcap="round"/>
                          </v:line>
                          <v:line id="_x0000_s1405" style="position:absolute" from="0,8411" to="9071,8411" strokeweight=".25pt">
                            <v:stroke dashstyle="1 1" endcap="round"/>
                          </v:line>
                          <v:line id="_x0000_s1406" style="position:absolute" from="0,8468" to="9071,8468" strokeweight=".25pt">
                            <v:stroke dashstyle="1 1" endcap="round"/>
                          </v:line>
                          <v:line id="_x0000_s1407" style="position:absolute" from="0,8525" to="9071,8525" strokeweight=".25pt">
                            <v:stroke dashstyle="1 1" endcap="round"/>
                          </v:line>
                          <v:line id="_x0000_s1408" style="position:absolute" from="0,8582" to="9071,8582" strokeweight=".25pt"/>
                          <v:line id="_x0000_s1409" style="position:absolute" from="0,8638" to="9071,8638" strokeweight=".25pt">
                            <v:stroke dashstyle="1 1" endcap="round"/>
                          </v:line>
                          <v:line id="_x0000_s1410" style="position:absolute" from="0,8695" to="9071,8695" strokeweight=".25pt">
                            <v:stroke dashstyle="1 1" endcap="round"/>
                          </v:line>
                          <v:line id="_x0000_s1411" style="position:absolute" from="0,8752" to="9071,8752" strokeweight=".25pt">
                            <v:stroke dashstyle="1 1" endcap="round"/>
                          </v:line>
                          <v:line id="_x0000_s1412" style="position:absolute" from="0,8808" to="9071,8808" strokeweight=".25pt">
                            <v:stroke dashstyle="1 1" endcap="round"/>
                          </v:line>
                          <v:line id="_x0000_s1413" style="position:absolute" from="0,8865" to="9071,8865" strokeweight=".5pt"/>
                          <v:line id="_x0000_s1414" style="position:absolute" from="0,8922" to="9071,8922" strokeweight=".25pt">
                            <v:stroke dashstyle="1 1" endcap="round"/>
                          </v:line>
                          <v:line id="_x0000_s1415" style="position:absolute" from="0,8978" to="9071,8978" strokeweight=".25pt">
                            <v:stroke dashstyle="1 1" endcap="round"/>
                          </v:line>
                          <v:line id="_x0000_s1416" style="position:absolute" from="0,9035" to="9071,9035" strokeweight=".25pt">
                            <v:stroke dashstyle="1 1" endcap="round"/>
                          </v:line>
                          <v:line id="_x0000_s1417" style="position:absolute" from="0,9092" to="9071,9092" strokeweight=".25pt">
                            <v:stroke dashstyle="1 1" endcap="round"/>
                          </v:line>
                          <v:line id="_x0000_s1418" style="position:absolute" from="0,9148" to="9071,9148" strokeweight=".25pt"/>
                          <v:line id="_x0000_s1419" style="position:absolute" from="0,9205" to="9071,9205" strokeweight=".25pt">
                            <v:stroke dashstyle="1 1" endcap="round"/>
                          </v:line>
                          <v:line id="_x0000_s1420" style="position:absolute" from="0,9262" to="9071,9262" strokeweight=".25pt">
                            <v:stroke dashstyle="1 1" endcap="round"/>
                          </v:line>
                          <v:line id="_x0000_s1421" style="position:absolute" from="0,9319" to="9071,9319" strokeweight=".25pt">
                            <v:stroke dashstyle="1 1" endcap="round"/>
                          </v:line>
                          <v:line id="_x0000_s1422" style="position:absolute" from="0,9375" to="9071,9375" strokeweight=".25pt">
                            <v:stroke dashstyle="1 1" endcap="round"/>
                          </v:line>
                          <v:line id="_x0000_s1423" style="position:absolute" from="0,9432" to="9071,9432" strokeweight=".5pt"/>
                          <v:line id="_x0000_s1424" style="position:absolute" from="0,9489" to="9071,9489" strokeweight=".25pt">
                            <v:stroke dashstyle="1 1" endcap="round"/>
                          </v:line>
                          <v:line id="_x0000_s1425" style="position:absolute" from="0,9545" to="9071,9545" strokeweight=".25pt">
                            <v:stroke dashstyle="1 1" endcap="round"/>
                          </v:line>
                          <v:line id="_x0000_s1426" style="position:absolute" from="0,9602" to="9071,9602" strokeweight=".25pt">
                            <v:stroke dashstyle="1 1" endcap="round"/>
                          </v:line>
                          <v:line id="_x0000_s1427" style="position:absolute" from="0,9659" to="9071,9659" strokeweight=".25pt">
                            <v:stroke dashstyle="1 1" endcap="round"/>
                          </v:line>
                          <v:line id="_x0000_s1428" style="position:absolute" from="0,9715" to="9071,9715" strokeweight=".25pt"/>
                          <v:line id="_x0000_s1429" style="position:absolute" from="0,9772" to="9071,9772" strokeweight=".25pt">
                            <v:stroke dashstyle="1 1" endcap="round"/>
                          </v:line>
                          <v:line id="_x0000_s1430" style="position:absolute" from="0,9829" to="9071,9829" strokeweight=".25pt">
                            <v:stroke dashstyle="1 1" endcap="round"/>
                          </v:line>
                          <v:line id="_x0000_s1431" style="position:absolute" from="0,9885" to="9071,9885" strokeweight=".25pt">
                            <v:stroke dashstyle="1 1" endcap="round"/>
                          </v:line>
                          <v:line id="_x0000_s1432" style="position:absolute" from="0,9942" to="9071,9942" strokeweight=".25pt">
                            <v:stroke dashstyle="1 1" endcap="round"/>
                          </v:line>
                          <v:line id="_x0000_s1433" style="position:absolute" from="0,9999" to="9071,9999" strokeweight=".5pt"/>
                        </v:group>
                        <v:line id="_x0000_s1434" style="position:absolute;mso-wrap-style:tight" from="516,9933" to="9837,9933" strokeweight="1.5pt">
                          <v:stroke endarrow="block"/>
                        </v:line>
                        <v:line id="_x0000_s1435" style="position:absolute;rotation:270;mso-wrap-style:tight" from="-4140,5281" to="5181,5281" strokeweight="1.5pt">
                          <v:stroke endarrow="block"/>
                        </v:line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436" type="#_x0000_t202" style="position:absolute;left:385;top:9968;width:10374;height:568" filled="f" stroked="f">
                        <v:textbox style="mso-next-textbox:#_x0000_s1436">
                          <w:txbxContent>
                            <w:p w:rsidR="00797E0A" w:rsidRDefault="00797E0A" w:rsidP="00797E0A">
                              <w:r>
                                <w:t>0</w:t>
                              </w:r>
                              <w:r>
                                <w:tab/>
                                <w:t xml:space="preserve">      5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10</w:t>
                              </w:r>
                              <w:r>
                                <w:tab/>
                                <w:t xml:space="preserve">       15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  20</w:t>
                              </w:r>
                              <w:r>
                                <w:tab/>
                                <w:t xml:space="preserve">          25</w:t>
                              </w:r>
                              <w:r>
                                <w:tab/>
                                <w:t xml:space="preserve">      30</w:t>
                              </w:r>
                              <w:r>
                                <w:tab/>
                              </w:r>
                              <w:r>
                                <w:tab/>
                                <w:t xml:space="preserve"> 35</w:t>
                              </w:r>
                              <w:r>
                                <w:tab/>
                                <w:t xml:space="preserve">   t (min)</w:t>
                              </w:r>
                            </w:p>
                          </w:txbxContent>
                        </v:textbox>
                      </v:shape>
                    </v:group>
                    <v:shape id="_x0000_s1437" type="#_x0000_t202" style="position:absolute;left:345;top:507;width:2150;height:10247" filled="f" stroked="f">
                      <v:textbox>
                        <w:txbxContent>
                          <w:p w:rsidR="00797E0A" w:rsidRDefault="00797E0A" w:rsidP="00797E0A">
                            <w:r>
                              <w:t>[H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O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t>] (</w:t>
                            </w:r>
                            <w:proofErr w:type="spellStart"/>
                            <w:r>
                              <w:t>mol.L</w:t>
                            </w:r>
                            <w:proofErr w:type="spellEnd"/>
                            <w:r>
                              <w:rPr>
                                <w:vertAlign w:val="superscript"/>
                              </w:rPr>
                              <w:t>–</w:t>
                            </w:r>
                            <w:proofErr w:type="gramStart"/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  <w:r>
                              <w:t xml:space="preserve"> )</w:t>
                            </w:r>
                            <w:proofErr w:type="gramEnd"/>
                          </w:p>
                          <w:p w:rsidR="00797E0A" w:rsidRDefault="00797E0A" w:rsidP="00797E0A"/>
                          <w:p w:rsidR="00797E0A" w:rsidRDefault="00797E0A" w:rsidP="00797E0A"/>
                          <w:p w:rsidR="00797E0A" w:rsidRDefault="00797E0A" w:rsidP="00797E0A"/>
                          <w:p w:rsidR="00797E0A" w:rsidRDefault="00797E0A" w:rsidP="00797E0A"/>
                          <w:p w:rsidR="00797E0A" w:rsidRPr="008E371E" w:rsidRDefault="00797E0A" w:rsidP="00797E0A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97E0A" w:rsidRDefault="00797E0A" w:rsidP="00797E0A">
                            <w:r>
                              <w:t>7,0</w:t>
                            </w:r>
                            <w:r>
                              <w:sym w:font="Symbol" w:char="F0B4"/>
                            </w:r>
                            <w:r>
                              <w:t>10</w:t>
                            </w:r>
                            <w:r>
                              <w:rPr>
                                <w:vertAlign w:val="superscript"/>
                              </w:rPr>
                              <w:t>–2</w:t>
                            </w:r>
                          </w:p>
                          <w:p w:rsidR="00797E0A" w:rsidRPr="008E371E" w:rsidRDefault="00797E0A" w:rsidP="00797E0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797E0A" w:rsidRPr="008E371E" w:rsidRDefault="00797E0A" w:rsidP="00797E0A">
                            <w:pPr>
                              <w:rPr>
                                <w:sz w:val="26"/>
                              </w:rPr>
                            </w:pPr>
                          </w:p>
                          <w:p w:rsidR="00797E0A" w:rsidRDefault="00797E0A" w:rsidP="00797E0A"/>
                          <w:p w:rsidR="00797E0A" w:rsidRDefault="00797E0A" w:rsidP="00797E0A">
                            <w:r>
                              <w:t>6,0</w:t>
                            </w:r>
                            <w:r>
                              <w:sym w:font="Symbol" w:char="F0B4"/>
                            </w:r>
                            <w:r>
                              <w:t>10</w:t>
                            </w:r>
                            <w:r>
                              <w:rPr>
                                <w:vertAlign w:val="superscript"/>
                              </w:rPr>
                              <w:t>–2</w:t>
                            </w:r>
                          </w:p>
                          <w:p w:rsidR="00797E0A" w:rsidRDefault="00797E0A" w:rsidP="00797E0A"/>
                          <w:p w:rsidR="00797E0A" w:rsidRDefault="00797E0A" w:rsidP="00797E0A"/>
                          <w:p w:rsidR="00797E0A" w:rsidRDefault="00797E0A" w:rsidP="00797E0A"/>
                          <w:p w:rsidR="00797E0A" w:rsidRDefault="00797E0A" w:rsidP="00797E0A">
                            <w:r>
                              <w:t>5,0</w:t>
                            </w:r>
                            <w:r>
                              <w:sym w:font="Symbol" w:char="F0B4"/>
                            </w:r>
                            <w:r>
                              <w:t>10</w:t>
                            </w:r>
                            <w:r>
                              <w:rPr>
                                <w:vertAlign w:val="superscript"/>
                              </w:rPr>
                              <w:t>–2</w:t>
                            </w:r>
                          </w:p>
                          <w:p w:rsidR="00797E0A" w:rsidRDefault="00797E0A" w:rsidP="00797E0A"/>
                          <w:p w:rsidR="00797E0A" w:rsidRDefault="00797E0A" w:rsidP="00797E0A"/>
                          <w:p w:rsidR="00797E0A" w:rsidRDefault="00797E0A" w:rsidP="00797E0A"/>
                          <w:p w:rsidR="00797E0A" w:rsidRDefault="00797E0A" w:rsidP="00797E0A">
                            <w:r>
                              <w:t>4,0</w:t>
                            </w:r>
                            <w:r>
                              <w:sym w:font="Symbol" w:char="F0B4"/>
                            </w:r>
                            <w:r>
                              <w:t>10</w:t>
                            </w:r>
                            <w:r>
                              <w:rPr>
                                <w:vertAlign w:val="superscript"/>
                              </w:rPr>
                              <w:t>–2</w:t>
                            </w:r>
                          </w:p>
                          <w:p w:rsidR="00797E0A" w:rsidRDefault="00797E0A" w:rsidP="00797E0A"/>
                          <w:p w:rsidR="00797E0A" w:rsidRDefault="00797E0A" w:rsidP="00797E0A"/>
                          <w:p w:rsidR="00797E0A" w:rsidRPr="00EF1F4D" w:rsidRDefault="00797E0A" w:rsidP="00797E0A">
                            <w:pPr>
                              <w:rPr>
                                <w:sz w:val="28"/>
                              </w:rPr>
                            </w:pPr>
                          </w:p>
                          <w:p w:rsidR="00797E0A" w:rsidRDefault="00797E0A" w:rsidP="00797E0A">
                            <w:r>
                              <w:t>3,0</w:t>
                            </w:r>
                            <w:r>
                              <w:sym w:font="Symbol" w:char="F0B4"/>
                            </w:r>
                            <w:r>
                              <w:t>10</w:t>
                            </w:r>
                            <w:r>
                              <w:rPr>
                                <w:vertAlign w:val="superscript"/>
                              </w:rPr>
                              <w:t>–2</w:t>
                            </w:r>
                          </w:p>
                          <w:p w:rsidR="00797E0A" w:rsidRPr="00EF1F4D" w:rsidRDefault="00797E0A" w:rsidP="00797E0A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97E0A" w:rsidRDefault="00797E0A" w:rsidP="00797E0A"/>
                          <w:p w:rsidR="00797E0A" w:rsidRPr="00A20556" w:rsidRDefault="00797E0A" w:rsidP="00797E0A">
                            <w:pPr>
                              <w:rPr>
                                <w:sz w:val="34"/>
                              </w:rPr>
                            </w:pPr>
                          </w:p>
                          <w:p w:rsidR="00797E0A" w:rsidRDefault="00797E0A" w:rsidP="00797E0A">
                            <w:r>
                              <w:t>2,0</w:t>
                            </w:r>
                            <w:r>
                              <w:sym w:font="Symbol" w:char="F0B4"/>
                            </w:r>
                            <w:r>
                              <w:t>10</w:t>
                            </w:r>
                            <w:r>
                              <w:rPr>
                                <w:vertAlign w:val="superscript"/>
                              </w:rPr>
                              <w:t>–2</w:t>
                            </w:r>
                          </w:p>
                          <w:p w:rsidR="00797E0A" w:rsidRPr="00A20556" w:rsidRDefault="00797E0A" w:rsidP="00797E0A">
                            <w:pPr>
                              <w:rPr>
                                <w:sz w:val="18"/>
                              </w:rPr>
                            </w:pPr>
                          </w:p>
                          <w:p w:rsidR="00797E0A" w:rsidRPr="00A20556" w:rsidRDefault="00797E0A" w:rsidP="00797E0A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97E0A" w:rsidRPr="00A20556" w:rsidRDefault="00797E0A" w:rsidP="00797E0A">
                            <w:pPr>
                              <w:rPr>
                                <w:sz w:val="32"/>
                              </w:rPr>
                            </w:pPr>
                          </w:p>
                          <w:p w:rsidR="00797E0A" w:rsidRPr="00A20556" w:rsidRDefault="00797E0A" w:rsidP="00797E0A">
                            <w:r>
                              <w:t>1,0</w:t>
                            </w:r>
                            <w:r>
                              <w:sym w:font="Symbol" w:char="F0B4"/>
                            </w:r>
                            <w:r>
                              <w:t>10</w:t>
                            </w:r>
                            <w:r>
                              <w:rPr>
                                <w:vertAlign w:val="superscript"/>
                              </w:rPr>
                              <w:t>–2</w:t>
                            </w:r>
                          </w:p>
                          <w:p w:rsidR="00797E0A" w:rsidRDefault="00797E0A" w:rsidP="00797E0A"/>
                          <w:p w:rsidR="00797E0A" w:rsidRDefault="00797E0A" w:rsidP="00797E0A"/>
                          <w:p w:rsidR="00797E0A" w:rsidRPr="00A20556" w:rsidRDefault="00797E0A" w:rsidP="00797E0A">
                            <w:pPr>
                              <w:rPr>
                                <w:sz w:val="30"/>
                              </w:rPr>
                            </w:pPr>
                          </w:p>
                          <w:p w:rsidR="00797E0A" w:rsidRPr="007A0BA6" w:rsidRDefault="00797E0A" w:rsidP="00797E0A">
                            <w:r>
                              <w:tab/>
                              <w:t>0</w:t>
                            </w:r>
                          </w:p>
                        </w:txbxContent>
                      </v:textbox>
                    </v:shape>
                  </v:group>
                  <v:group id="_x0000_s1438" style="position:absolute;left:9430;top:11496;width:165;height:165" coordorigin="8296,11502" coordsize="165,165">
                    <v:line id="_x0000_s1439" style="position:absolute" from="8370,11502" to="8370,11667" strokeweight="1.5pt"/>
                    <v:line id="_x0000_s1440" style="position:absolute;rotation:90" from="8379,11499" to="8379,11664" strokeweight="1.5pt"/>
                  </v:group>
                  <v:group id="_x0000_s1441" style="position:absolute;left:8296;top:11139;width:165;height:165" coordorigin="8296,11502" coordsize="165,165">
                    <v:line id="_x0000_s1442" style="position:absolute" from="8370,11502" to="8370,11667" strokeweight="1.5pt"/>
                    <v:line id="_x0000_s1443" style="position:absolute;rotation:90" from="8379,11499" to="8379,11664" strokeweight="1.5pt"/>
                  </v:group>
                  <v:group id="_x0000_s1444" style="position:absolute;left:6016;top:9849;width:165;height:165" coordorigin="8296,11502" coordsize="165,165">
                    <v:line id="_x0000_s1445" style="position:absolute" from="8370,11502" to="8370,11667" strokeweight="1.5pt"/>
                    <v:line id="_x0000_s1446" style="position:absolute;rotation:90" from="8379,11499" to="8379,11664" strokeweight="1.5pt"/>
                  </v:group>
                  <v:group id="_x0000_s1447" style="position:absolute;left:3761;top:7755;width:165;height:165" coordorigin="8296,11502" coordsize="165,165">
                    <v:line id="_x0000_s1448" style="position:absolute" from="8370,11502" to="8370,11667" strokeweight="1.5pt"/>
                    <v:line id="_x0000_s1449" style="position:absolute;rotation:90" from="8379,11499" to="8379,11664" strokeweight="1.5pt"/>
                  </v:group>
                  <v:group id="_x0000_s1450" style="position:absolute;left:2623;top:6571;width:165;height:165" coordorigin="8296,11502" coordsize="165,165">
                    <v:line id="_x0000_s1451" style="position:absolute" from="8370,11502" to="8370,11667" strokeweight="1.5pt"/>
                    <v:line id="_x0000_s1452" style="position:absolute;rotation:90" from="8379,11499" to="8379,11664" strokeweight="1.5pt"/>
                  </v:group>
                  <v:group id="_x0000_s1453" style="position:absolute;left:1486;top:4237;width:165;height:165" coordorigin="8296,11502" coordsize="165,165">
                    <v:line id="_x0000_s1454" style="position:absolute" from="8370,11502" to="8370,11667" strokeweight="1.5pt"/>
                    <v:line id="_x0000_s1455" style="position:absolute;rotation:90" from="8379,11499" to="8379,11664" strokeweight="1.5pt"/>
                  </v:group>
                </v:group>
                <v:shape id="_x0000_s1456" style="position:absolute;left:1560;top:4305;width:9060;height:7455" coordsize="9060,7455" path="m,c201,694,403,1388,1155,2325v752,937,2385,2525,3360,3300c5490,6400,6248,6670,7005,6975v757,305,1406,392,2055,480e" filled="f" strokeweight="1.5pt">
                  <v:path arrowok="t"/>
                </v:shape>
              </v:group>
              <v:group id="_x0000_s1457" style="position:absolute;left:1419;top:8454;width:3006;height:4145" coordorigin="1419,8454" coordsize="3006,4145">
                <v:line id="_x0000_s1458" style="position:absolute" from="4425,8460" to="4425,12599" strokeweight="1.5pt">
                  <v:stroke dashstyle="dash"/>
                </v:line>
                <v:line id="_x0000_s1459" style="position:absolute;rotation:90" from="2916,6960" to="2916,9953" strokeweight="1.5pt">
                  <v:stroke dashstyle="dash"/>
                </v:line>
                <v:line id="_x0000_s1460" style="position:absolute;rotation:270" from="3135,8134" to="3135,8774" strokeweight="1.5pt">
                  <v:stroke dashstyle="dash" endarrow="open"/>
                </v:line>
                <v:line id="_x0000_s1461" style="position:absolute;rotation:360" from="4420,9774" to="4420,10414" strokeweight="1.5pt">
                  <v:stroke dashstyle="dash" endarrow="open"/>
                </v:line>
              </v:group>
              <v:shape id="_x0000_s1462" type="#_x0000_t202" style="position:absolute;left:254;top:8257;width:1490;height:457" filled="f" stroked="f">
                <v:textbox>
                  <w:txbxContent>
                    <w:p w:rsidR="00797E0A" w:rsidRPr="005707AC" w:rsidRDefault="00797E0A" w:rsidP="00797E0A">
                      <w:r>
                        <w:t>[H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O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t>]</w:t>
                      </w:r>
                      <w:r>
                        <w:rPr>
                          <w:vertAlign w:val="subscript"/>
                        </w:rPr>
                        <w:t xml:space="preserve">0 </w:t>
                      </w:r>
                      <w:r>
                        <w:t>/2</w:t>
                      </w:r>
                    </w:p>
                  </w:txbxContent>
                </v:textbox>
              </v:shape>
            </v:group>
            <v:shape id="_x0000_s1463" type="#_x0000_t202" style="position:absolute;left:4208;top:12635;width:620;height:477" filled="f" stroked="f">
              <v:textbox>
                <w:txbxContent>
                  <w:p w:rsidR="00797E0A" w:rsidRPr="005707AC" w:rsidRDefault="00797E0A" w:rsidP="00797E0A">
                    <w:r>
                      <w:t>t</w:t>
                    </w:r>
                    <w:r>
                      <w:rPr>
                        <w:vertAlign w:val="subscript"/>
                      </w:rPr>
                      <w:t>1/2</w:t>
                    </w:r>
                  </w:p>
                </w:txbxContent>
              </v:textbox>
            </v:shape>
          </v:group>
        </w:pict>
      </w: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  <w:r w:rsidRPr="0086070B">
        <w:rPr>
          <w:b/>
        </w:rPr>
        <w:lastRenderedPageBreak/>
        <w:t>4.</w:t>
      </w:r>
      <w:r w:rsidRPr="0086070B">
        <w:t xml:space="preserve"> n</w:t>
      </w:r>
      <w:r w:rsidRPr="0086070B">
        <w:rPr>
          <w:vertAlign w:val="subscript"/>
        </w:rPr>
        <w:t>t</w:t>
      </w:r>
      <w:r w:rsidRPr="0086070B">
        <w:t>(H</w:t>
      </w:r>
      <w:r w:rsidRPr="0086070B">
        <w:rPr>
          <w:vertAlign w:val="subscript"/>
        </w:rPr>
        <w:t>2</w:t>
      </w:r>
      <w:r w:rsidRPr="0086070B">
        <w:t>O</w:t>
      </w:r>
      <w:r w:rsidRPr="0086070B">
        <w:rPr>
          <w:vertAlign w:val="subscript"/>
        </w:rPr>
        <w:t>2</w:t>
      </w:r>
      <w:r w:rsidRPr="0086070B">
        <w:t>) = n</w:t>
      </w:r>
      <w:r w:rsidRPr="0086070B">
        <w:rPr>
          <w:vertAlign w:val="subscript"/>
        </w:rPr>
        <w:t>0</w:t>
      </w:r>
      <w:r w:rsidRPr="0086070B">
        <w:t>(H</w:t>
      </w:r>
      <w:r w:rsidRPr="0086070B">
        <w:rPr>
          <w:vertAlign w:val="subscript"/>
        </w:rPr>
        <w:t>2</w:t>
      </w:r>
      <w:r w:rsidRPr="0086070B">
        <w:t>O</w:t>
      </w:r>
      <w:r w:rsidRPr="0086070B">
        <w:rPr>
          <w:vertAlign w:val="subscript"/>
        </w:rPr>
        <w:t>2</w:t>
      </w:r>
      <w:r w:rsidRPr="0086070B">
        <w:t xml:space="preserve">) – 2 x(t) donc x(t) </w:t>
      </w:r>
      <w:proofErr w:type="gramStart"/>
      <w:r w:rsidRPr="0086070B">
        <w:t xml:space="preserve">= </w:t>
      </w:r>
      <w:proofErr w:type="gramEnd"/>
      <w:r w:rsidRPr="0086070B">
        <w:rPr>
          <w:position w:val="-24"/>
        </w:rPr>
        <w:object w:dxaOrig="2120" w:dyaOrig="620">
          <v:shape id="_x0000_i1027" type="#_x0000_t75" style="width:105.75pt;height:30.75pt" o:ole="">
            <v:imagedata r:id="rId9" o:title=""/>
          </v:shape>
          <o:OLEObject Type="Embed" ProgID="Equation.DSMT4" ShapeID="_x0000_i1027" DrawAspect="Content" ObjectID="_1578719792" r:id="rId10"/>
        </w:object>
      </w:r>
      <w:r w:rsidRPr="0086070B">
        <w:t>.</w:t>
      </w:r>
    </w:p>
    <w:p w:rsidR="00797E0A" w:rsidRPr="0086070B" w:rsidRDefault="00797E0A" w:rsidP="00797E0A">
      <w:pPr>
        <w:jc w:val="both"/>
      </w:pPr>
      <w:r w:rsidRPr="0086070B">
        <w:rPr>
          <w:b/>
        </w:rPr>
        <w:t>5</w:t>
      </w:r>
      <w:r>
        <w:rPr>
          <w:b/>
        </w:rPr>
        <w:t xml:space="preserve">. </w:t>
      </w:r>
      <w:r w:rsidRPr="0086070B">
        <w:t>À la date t = 0 min, ce coefficient directeur est très négatif, la courbe décroît rapidement. Alors la vitesse volumique de la transformation est la plus élevée.</w:t>
      </w:r>
    </w:p>
    <w:p w:rsidR="00797E0A" w:rsidRPr="0086070B" w:rsidRDefault="00797E0A" w:rsidP="00797E0A">
      <w:pPr>
        <w:jc w:val="both"/>
      </w:pPr>
      <w:r w:rsidRPr="0086070B">
        <w:t>Puis au cours du temps, la tangente à la courbe est de moins en moins inclinée, la vitesse diminue.</w:t>
      </w: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  <w:r w:rsidRPr="0086070B">
        <w:rPr>
          <w:b/>
        </w:rPr>
        <w:t>7.</w:t>
      </w:r>
      <w:r w:rsidRPr="0086070B">
        <w:t xml:space="preserve"> La concentration en réactifs est un facteur cinétique. Au début, la concentration en peroxyde d’hydrogène est élevée, la vitesse volumique de la transformation est grande. Au fur et à mesure de la consommation du peroxyde d’hydrogène, sa concentration diminue et donc la vitesse diminue.</w:t>
      </w: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  <w:r w:rsidRPr="0086070B">
        <w:rPr>
          <w:b/>
        </w:rPr>
        <w:t>8.</w:t>
      </w:r>
      <w:r w:rsidRPr="0086070B">
        <w:t xml:space="preserve"> Le temps de demi-réaction est la durée au bout de laquelle l’avancement a atteint la moitié de sa valeur finale : </w:t>
      </w:r>
      <w:proofErr w:type="gramStart"/>
      <w:r w:rsidRPr="0086070B">
        <w:t>x(</w:t>
      </w:r>
      <w:proofErr w:type="gramEnd"/>
      <w:r w:rsidRPr="0086070B">
        <w:t>t</w:t>
      </w:r>
      <w:r w:rsidRPr="0086070B">
        <w:rPr>
          <w:vertAlign w:val="subscript"/>
        </w:rPr>
        <w:t>1/2</w:t>
      </w:r>
      <w:r w:rsidRPr="0086070B">
        <w:t xml:space="preserve">) = </w:t>
      </w:r>
      <w:r w:rsidRPr="0086070B">
        <w:rPr>
          <w:position w:val="-24"/>
        </w:rPr>
        <w:object w:dxaOrig="360" w:dyaOrig="660">
          <v:shape id="_x0000_i1028" type="#_x0000_t75" style="width:18pt;height:33pt" o:ole="">
            <v:imagedata r:id="rId11" o:title=""/>
          </v:shape>
          <o:OLEObject Type="Embed" ProgID="Equation.DSMT4" ShapeID="_x0000_i1028" DrawAspect="Content" ObjectID="_1578719793" r:id="rId12"/>
        </w:object>
      </w:r>
      <w:r w:rsidRPr="0086070B">
        <w:t>.</w:t>
      </w:r>
    </w:p>
    <w:p w:rsidR="00797E0A" w:rsidRPr="0086070B" w:rsidRDefault="00797E0A" w:rsidP="00797E0A">
      <w:pPr>
        <w:jc w:val="both"/>
      </w:pPr>
      <w:r w:rsidRPr="0086070B">
        <w:rPr>
          <w:b/>
        </w:rPr>
        <w:t>9.</w:t>
      </w:r>
      <w:r w:rsidRPr="0086070B">
        <w:t xml:space="preserve"> Graphiquement, on détermine l’abscisse du point d’ordonnée [H</w:t>
      </w:r>
      <w:r w:rsidRPr="0086070B">
        <w:rPr>
          <w:vertAlign w:val="subscript"/>
        </w:rPr>
        <w:t>2</w:t>
      </w:r>
      <w:r w:rsidRPr="0086070B">
        <w:t>O</w:t>
      </w:r>
      <w:r w:rsidRPr="0086070B">
        <w:rPr>
          <w:vertAlign w:val="subscript"/>
        </w:rPr>
        <w:t>2</w:t>
      </w:r>
      <w:r w:rsidRPr="0086070B">
        <w:t xml:space="preserve">] = </w:t>
      </w:r>
      <w:r w:rsidRPr="0086070B">
        <w:rPr>
          <w:position w:val="-24"/>
        </w:rPr>
        <w:object w:dxaOrig="1120" w:dyaOrig="660">
          <v:shape id="_x0000_i1029" type="#_x0000_t75" style="width:56.25pt;height:33pt" o:ole="">
            <v:imagedata r:id="rId13" o:title=""/>
          </v:shape>
          <o:OLEObject Type="Embed" ProgID="Equation.DSMT4" ShapeID="_x0000_i1029" DrawAspect="Content" ObjectID="_1578719794" r:id="rId14"/>
        </w:object>
      </w:r>
      <w:r w:rsidRPr="0086070B">
        <w:t>= 3,65</w:t>
      </w:r>
      <w:r w:rsidRPr="0086070B">
        <w:sym w:font="Symbol" w:char="F0B4"/>
      </w:r>
      <w:r w:rsidRPr="0086070B">
        <w:t>10</w:t>
      </w:r>
      <w:r w:rsidRPr="0086070B">
        <w:rPr>
          <w:vertAlign w:val="superscript"/>
        </w:rPr>
        <w:t>–2</w:t>
      </w:r>
      <w:r w:rsidRPr="0086070B">
        <w:t xml:space="preserve"> </w:t>
      </w:r>
      <w:proofErr w:type="spellStart"/>
      <w:r w:rsidRPr="0086070B">
        <w:t>mol.L</w:t>
      </w:r>
      <w:proofErr w:type="spellEnd"/>
      <w:r w:rsidRPr="0086070B">
        <w:rPr>
          <w:vertAlign w:val="superscript"/>
        </w:rPr>
        <w:t>–1</w:t>
      </w:r>
      <w:r w:rsidRPr="0086070B">
        <w:t xml:space="preserve"> (soit</w:t>
      </w:r>
      <w:r>
        <w:t xml:space="preserve"> 7,30 cm)</w:t>
      </w:r>
      <w:r w:rsidRPr="0086070B">
        <w:t xml:space="preserve">. On trouve </w:t>
      </w:r>
      <w:r w:rsidRPr="0086070B">
        <w:rPr>
          <w:b/>
        </w:rPr>
        <w:t>t</w:t>
      </w:r>
      <w:r w:rsidRPr="0086070B">
        <w:rPr>
          <w:b/>
          <w:vertAlign w:val="subscript"/>
        </w:rPr>
        <w:t>1/2</w:t>
      </w:r>
      <w:r w:rsidRPr="0086070B">
        <w:rPr>
          <w:b/>
        </w:rPr>
        <w:t xml:space="preserve"> compris entre 12 et 13 minutes</w:t>
      </w:r>
      <w:r w:rsidRPr="0086070B">
        <w:t>.</w:t>
      </w:r>
    </w:p>
    <w:p w:rsidR="00797E0A" w:rsidRPr="0086070B" w:rsidRDefault="00797E0A" w:rsidP="00797E0A">
      <w:pPr>
        <w:jc w:val="both"/>
      </w:pPr>
    </w:p>
    <w:p w:rsidR="00797E0A" w:rsidRPr="0086070B" w:rsidRDefault="00797E0A" w:rsidP="00797E0A">
      <w:pPr>
        <w:jc w:val="both"/>
      </w:pPr>
      <w:r w:rsidRPr="0086070B">
        <w:rPr>
          <w:b/>
        </w:rPr>
        <w:t>10.</w:t>
      </w:r>
      <w:r w:rsidRPr="0086070B">
        <w:t xml:space="preserve"> La température est un facteur cinétique, une température plus élevée aurait augmenté la vitesse volumique de la transformation. La concentration initiale étant restée la même, [H</w:t>
      </w:r>
      <w:r w:rsidRPr="0086070B">
        <w:rPr>
          <w:vertAlign w:val="subscript"/>
        </w:rPr>
        <w:t>2</w:t>
      </w:r>
      <w:r w:rsidRPr="0086070B">
        <w:t>O</w:t>
      </w:r>
      <w:r w:rsidRPr="0086070B">
        <w:rPr>
          <w:vertAlign w:val="subscript"/>
        </w:rPr>
        <w:t>2</w:t>
      </w:r>
      <w:r w:rsidRPr="0086070B">
        <w:t xml:space="preserve">] aurait diminué plus rapidement et le </w:t>
      </w:r>
      <w:r w:rsidRPr="005F42E7">
        <w:rPr>
          <w:b/>
        </w:rPr>
        <w:t>temps de demi-réaction serait plus court</w:t>
      </w:r>
      <w:r w:rsidRPr="0086070B">
        <w:t>.</w:t>
      </w:r>
    </w:p>
    <w:p w:rsidR="00F07ED1" w:rsidRDefault="00F07ED1" w:rsidP="00F07ED1"/>
    <w:p w:rsidR="00F07ED1" w:rsidRPr="00F07ED1" w:rsidRDefault="00F07ED1" w:rsidP="00F07ED1">
      <w:pPr>
        <w:rPr>
          <w:b/>
        </w:rPr>
      </w:pPr>
      <w:r w:rsidRPr="00F07ED1">
        <w:rPr>
          <w:b/>
        </w:rPr>
        <w:t>EXERCICE 2.</w:t>
      </w:r>
    </w:p>
    <w:p w:rsidR="00F07ED1" w:rsidRDefault="00F07ED1" w:rsidP="00F07ED1">
      <w:pPr>
        <w:rPr>
          <w:b/>
        </w:rPr>
      </w:pPr>
      <w:r>
        <w:rPr>
          <w:b/>
        </w:rPr>
        <w:t>1. Effets relativistes</w:t>
      </w:r>
    </w:p>
    <w:p w:rsidR="00F07ED1" w:rsidRDefault="00F07ED1" w:rsidP="00F07ED1">
      <w:pPr>
        <w:rPr>
          <w:b/>
        </w:rPr>
      </w:pPr>
      <w:r>
        <w:rPr>
          <w:b/>
        </w:rPr>
        <w:t>1.1. Dilatation du temps</w:t>
      </w:r>
    </w:p>
    <w:p w:rsidR="00F07ED1" w:rsidRDefault="00F07ED1" w:rsidP="00F07ED1">
      <w:r>
        <w:rPr>
          <w:b/>
        </w:rPr>
        <w:t>1.1.1.</w:t>
      </w:r>
      <w:r>
        <w:t xml:space="preserve"> D’après les données </w:t>
      </w:r>
      <w:proofErr w:type="spellStart"/>
      <w:r>
        <w:rPr>
          <w:rFonts w:ascii="Times New Roman" w:hAnsi="Times New Roman"/>
        </w:rPr>
        <w:t>Δ</w:t>
      </w:r>
      <w:r>
        <w:rPr>
          <w:i/>
        </w:rPr>
        <w:t>t</w:t>
      </w:r>
      <w:proofErr w:type="spellEnd"/>
      <w:r>
        <w:t xml:space="preserve"> = </w:t>
      </w:r>
      <w:proofErr w:type="spellStart"/>
      <w:r>
        <w:rPr>
          <w:rFonts w:ascii="Times New Roman" w:hAnsi="Times New Roman"/>
        </w:rPr>
        <w:t>γ</w:t>
      </w:r>
      <w:r>
        <w:t>.</w:t>
      </w:r>
      <w:r>
        <w:rPr>
          <w:rFonts w:ascii="Times New Roman" w:hAnsi="Times New Roman"/>
        </w:rPr>
        <w:t>Δ</w:t>
      </w:r>
      <w:r w:rsidRPr="00D625F1">
        <w:rPr>
          <w:i/>
        </w:rPr>
        <w:t>t</w:t>
      </w:r>
      <w:r>
        <w:rPr>
          <w:i/>
          <w:vertAlign w:val="subscript"/>
        </w:rPr>
        <w:t>0</w:t>
      </w:r>
      <w:proofErr w:type="spellEnd"/>
      <w:r>
        <w:t xml:space="preserve"> avec </w:t>
      </w:r>
      <w:r>
        <w:rPr>
          <w:rFonts w:ascii="Times New Roman" w:hAnsi="Times New Roman"/>
        </w:rPr>
        <w:t>γ</w:t>
      </w:r>
      <w:r>
        <w:t xml:space="preserve"> </w:t>
      </w:r>
      <w:proofErr w:type="gramStart"/>
      <w:r>
        <w:t xml:space="preserve">= </w:t>
      </w:r>
      <w:proofErr w:type="gramEnd"/>
      <w:r w:rsidRPr="00665CE3">
        <w:rPr>
          <w:position w:val="-64"/>
        </w:rPr>
        <w:object w:dxaOrig="880" w:dyaOrig="1020">
          <v:shape id="_x0000_i1030" type="#_x0000_t75" style="width:44.25pt;height:51pt" o:ole="">
            <v:imagedata r:id="rId15" o:title=""/>
          </v:shape>
          <o:OLEObject Type="Embed" ProgID="Equation.DSMT4" ShapeID="_x0000_i1030" DrawAspect="Content" ObjectID="_1578719795" r:id="rId16"/>
        </w:object>
      </w:r>
      <w:r>
        <w:t>.</w:t>
      </w:r>
    </w:p>
    <w:p w:rsidR="00F07ED1" w:rsidRDefault="00F07ED1" w:rsidP="00F07ED1">
      <w:pPr>
        <w:jc w:val="both"/>
      </w:pPr>
      <w:r>
        <w:t xml:space="preserve">Si </w:t>
      </w:r>
      <w:r w:rsidRPr="00665CE3">
        <w:rPr>
          <w:i/>
        </w:rPr>
        <w:t>v</w:t>
      </w:r>
      <w:r>
        <w:t xml:space="preserve"> &lt;&lt; </w:t>
      </w:r>
      <w:r w:rsidRPr="00665CE3">
        <w:rPr>
          <w:i/>
        </w:rPr>
        <w:t>c</w:t>
      </w:r>
      <w:r>
        <w:t xml:space="preserve"> alors </w:t>
      </w:r>
      <w:r w:rsidRPr="00665CE3">
        <w:rPr>
          <w:rFonts w:ascii="Times New Roman" w:hAnsi="Times New Roman"/>
          <w:i/>
        </w:rPr>
        <w:t>γ</w:t>
      </w:r>
      <w:r>
        <w:t xml:space="preserve"> = 1, le temps mesuré dans les deux référentiels est identique, il n’y a pas dilatation des durées.</w:t>
      </w:r>
    </w:p>
    <w:p w:rsidR="00F07ED1" w:rsidRDefault="00F07ED1" w:rsidP="00F07ED1">
      <w:pPr>
        <w:jc w:val="both"/>
      </w:pPr>
      <w:r>
        <w:t xml:space="preserve">Plus </w:t>
      </w:r>
      <w:r w:rsidRPr="00665CE3">
        <w:rPr>
          <w:i/>
        </w:rPr>
        <w:t>v</w:t>
      </w:r>
      <w:r>
        <w:t xml:space="preserve"> se rapproche de la vitesse de la lumière </w:t>
      </w:r>
      <w:r w:rsidRPr="00665CE3">
        <w:rPr>
          <w:i/>
        </w:rPr>
        <w:t>c</w:t>
      </w:r>
      <w:r>
        <w:t xml:space="preserve">, plus </w:t>
      </w:r>
      <w:r w:rsidRPr="00665CE3">
        <w:rPr>
          <w:rFonts w:ascii="Times New Roman" w:hAnsi="Times New Roman"/>
          <w:i/>
        </w:rPr>
        <w:t>γ</w:t>
      </w:r>
      <w:r>
        <w:t xml:space="preserve"> augmente.</w:t>
      </w:r>
    </w:p>
    <w:p w:rsidR="00F07ED1" w:rsidRDefault="00F07ED1" w:rsidP="00F07ED1">
      <w:pPr>
        <w:jc w:val="both"/>
      </w:pPr>
      <w:r>
        <w:t xml:space="preserve">Dès lors la durée mesurée </w:t>
      </w:r>
      <w:proofErr w:type="spellStart"/>
      <w:r>
        <w:rPr>
          <w:rFonts w:ascii="Times New Roman" w:hAnsi="Times New Roman"/>
        </w:rPr>
        <w:t>Δ</w:t>
      </w:r>
      <w:r w:rsidRPr="00665CE3">
        <w:rPr>
          <w:i/>
        </w:rPr>
        <w:t>t</w:t>
      </w:r>
      <w:proofErr w:type="spellEnd"/>
      <w:r>
        <w:t xml:space="preserve"> est plus grande que celle </w:t>
      </w:r>
      <w:r>
        <w:rPr>
          <w:rFonts w:ascii="Times New Roman" w:hAnsi="Times New Roman"/>
        </w:rPr>
        <w:t>Δ</w:t>
      </w:r>
      <w:r>
        <w:rPr>
          <w:i/>
        </w:rPr>
        <w:t>t</w:t>
      </w:r>
      <w:r>
        <w:rPr>
          <w:i/>
          <w:vertAlign w:val="subscript"/>
        </w:rPr>
        <w:t>0</w:t>
      </w:r>
      <w:r>
        <w:t xml:space="preserve"> mesurée dans le référentiel propre, le temps est dilaté. Il s’écoule plus vite dans le référentiel impropre en mouvement rectiligne uniforme que dans le référentiel propre.</w:t>
      </w:r>
    </w:p>
    <w:p w:rsidR="00F07ED1" w:rsidRPr="00665CE3" w:rsidRDefault="00F07ED1" w:rsidP="00F07ED1">
      <w:pPr>
        <w:jc w:val="both"/>
      </w:pPr>
    </w:p>
    <w:p w:rsidR="00F07ED1" w:rsidRDefault="00F07ED1" w:rsidP="00F07ED1">
      <w:pPr>
        <w:jc w:val="both"/>
      </w:pPr>
      <w:r>
        <w:rPr>
          <w:b/>
        </w:rPr>
        <w:t>1.1.2.</w:t>
      </w:r>
      <w:r>
        <w:t xml:space="preserve"> </w:t>
      </w:r>
      <w:proofErr w:type="spellStart"/>
      <w:r>
        <w:rPr>
          <w:rFonts w:ascii="Times New Roman" w:hAnsi="Times New Roman"/>
        </w:rPr>
        <w:t>Δ</w:t>
      </w:r>
      <w:r>
        <w:rPr>
          <w:i/>
        </w:rPr>
        <w:t>t</w:t>
      </w:r>
      <w:proofErr w:type="spellEnd"/>
      <w:r>
        <w:t xml:space="preserve"> = </w:t>
      </w:r>
      <w:r w:rsidRPr="00665CE3">
        <w:rPr>
          <w:position w:val="-64"/>
        </w:rPr>
        <w:object w:dxaOrig="880" w:dyaOrig="1020">
          <v:shape id="_x0000_i1031" type="#_x0000_t75" style="width:44.25pt;height:51pt" o:ole="">
            <v:imagedata r:id="rId15" o:title=""/>
          </v:shape>
          <o:OLEObject Type="Embed" ProgID="Equation.DSMT4" ShapeID="_x0000_i1031" DrawAspect="Content" ObjectID="_1578719796" r:id="rId17"/>
        </w:object>
      </w:r>
      <w:r>
        <w:t>.</w:t>
      </w:r>
      <w:r>
        <w:rPr>
          <w:rFonts w:ascii="Times New Roman" w:hAnsi="Times New Roman"/>
        </w:rPr>
        <w:t>Δ</w:t>
      </w:r>
      <w:r w:rsidRPr="00D625F1">
        <w:rPr>
          <w:i/>
        </w:rPr>
        <w:t>t</w:t>
      </w:r>
      <w:r>
        <w:rPr>
          <w:i/>
          <w:vertAlign w:val="subscript"/>
        </w:rPr>
        <w:t>0</w:t>
      </w:r>
      <w:r>
        <w:t>.</w:t>
      </w:r>
    </w:p>
    <w:p w:rsidR="00F07ED1" w:rsidRDefault="00F07ED1" w:rsidP="00F07ED1">
      <w:pPr>
        <w:jc w:val="both"/>
      </w:pPr>
      <w:r>
        <w:t xml:space="preserve">Ici v = 0,10.c alors </w:t>
      </w:r>
      <w:proofErr w:type="spellStart"/>
      <w:r>
        <w:rPr>
          <w:rFonts w:ascii="Times New Roman" w:hAnsi="Times New Roman"/>
        </w:rPr>
        <w:t>Δ</w:t>
      </w:r>
      <w:r>
        <w:rPr>
          <w:i/>
        </w:rPr>
        <w:t>t</w:t>
      </w:r>
      <w:proofErr w:type="spellEnd"/>
      <w:r>
        <w:t xml:space="preserve"> = </w:t>
      </w:r>
      <w:r w:rsidRPr="00617702">
        <w:rPr>
          <w:position w:val="-70"/>
        </w:rPr>
        <w:object w:dxaOrig="1560" w:dyaOrig="1080">
          <v:shape id="_x0000_i1032" type="#_x0000_t75" style="width:78pt;height:54pt" o:ole="">
            <v:imagedata r:id="rId18" o:title=""/>
          </v:shape>
          <o:OLEObject Type="Embed" ProgID="Equation.DSMT4" ShapeID="_x0000_i1032" DrawAspect="Content" ObjectID="_1578719797" r:id="rId19"/>
        </w:object>
      </w:r>
      <w:r>
        <w:t>.</w:t>
      </w:r>
      <w:r>
        <w:rPr>
          <w:rFonts w:ascii="Times New Roman" w:hAnsi="Times New Roman"/>
        </w:rPr>
        <w:t>Δ</w:t>
      </w:r>
      <w:r w:rsidRPr="00D625F1">
        <w:rPr>
          <w:i/>
        </w:rPr>
        <w:t>t</w:t>
      </w:r>
      <w:r>
        <w:rPr>
          <w:i/>
          <w:vertAlign w:val="subscript"/>
        </w:rPr>
        <w:t>0</w:t>
      </w:r>
    </w:p>
    <w:p w:rsidR="00F07ED1" w:rsidRDefault="00F07ED1" w:rsidP="00F07ED1">
      <w:pPr>
        <w:jc w:val="both"/>
      </w:pPr>
      <w:proofErr w:type="spellStart"/>
      <w:r>
        <w:rPr>
          <w:rFonts w:ascii="Times New Roman" w:hAnsi="Times New Roman"/>
        </w:rPr>
        <w:t>Δ</w:t>
      </w:r>
      <w:r>
        <w:rPr>
          <w:i/>
        </w:rPr>
        <w:t>t</w:t>
      </w:r>
      <w:proofErr w:type="spellEnd"/>
      <w:r>
        <w:t xml:space="preserve"> = </w:t>
      </w:r>
      <w:r w:rsidRPr="00617702">
        <w:rPr>
          <w:position w:val="-32"/>
        </w:rPr>
        <w:object w:dxaOrig="1120" w:dyaOrig="700">
          <v:shape id="_x0000_i1033" type="#_x0000_t75" style="width:56.25pt;height:35.25pt" o:ole="">
            <v:imagedata r:id="rId20" o:title=""/>
          </v:shape>
          <o:OLEObject Type="Embed" ProgID="Equation.DSMT4" ShapeID="_x0000_i1033" DrawAspect="Content" ObjectID="_1578719798" r:id="rId21"/>
        </w:object>
      </w:r>
      <w:r>
        <w:t>.</w:t>
      </w:r>
      <w:r>
        <w:rPr>
          <w:rFonts w:ascii="Times New Roman" w:hAnsi="Times New Roman"/>
        </w:rPr>
        <w:t>Δ</w:t>
      </w:r>
      <w:r w:rsidRPr="00D625F1">
        <w:rPr>
          <w:i/>
        </w:rPr>
        <w:t>t</w:t>
      </w:r>
      <w:r>
        <w:rPr>
          <w:i/>
          <w:vertAlign w:val="subscript"/>
        </w:rPr>
        <w:t>0</w:t>
      </w:r>
    </w:p>
    <w:p w:rsidR="00F07ED1" w:rsidRDefault="00F07ED1" w:rsidP="00F07ED1">
      <w:pPr>
        <w:jc w:val="both"/>
      </w:pPr>
      <w:r w:rsidRPr="00617702">
        <w:rPr>
          <w:position w:val="-12"/>
        </w:rPr>
        <w:object w:dxaOrig="1960" w:dyaOrig="400">
          <v:shape id="_x0000_i1034" type="#_x0000_t75" style="width:98.25pt;height:20.25pt" o:ole="">
            <v:imagedata r:id="rId22" o:title=""/>
          </v:shape>
          <o:OLEObject Type="Embed" ProgID="Equation.DSMT4" ShapeID="_x0000_i1034" DrawAspect="Content" ObjectID="_1578719799" r:id="rId23"/>
        </w:object>
      </w:r>
    </w:p>
    <w:p w:rsidR="00F07ED1" w:rsidRPr="0083311F" w:rsidRDefault="00F07ED1" w:rsidP="00F07ED1">
      <w:pPr>
        <w:jc w:val="both"/>
      </w:pPr>
      <w:r w:rsidRPr="00617702">
        <w:rPr>
          <w:position w:val="-12"/>
        </w:rPr>
        <w:object w:dxaOrig="2160" w:dyaOrig="400">
          <v:shape id="_x0000_i1035" type="#_x0000_t75" style="width:108pt;height:20.25pt" o:ole="">
            <v:imagedata r:id="rId24" o:title=""/>
          </v:shape>
          <o:OLEObject Type="Embed" ProgID="Equation.DSMT4" ShapeID="_x0000_i1035" DrawAspect="Content" ObjectID="_1578719800" r:id="rId25"/>
        </w:object>
      </w:r>
      <w:r>
        <w:t xml:space="preserve"> = </w:t>
      </w:r>
      <w:r w:rsidRPr="00642E3D">
        <w:rPr>
          <w:b/>
        </w:rPr>
        <w:t>0,99 ns</w:t>
      </w:r>
      <w:r>
        <w:t xml:space="preserve"> Cette valeur est très proche de </w:t>
      </w:r>
      <w:proofErr w:type="spellStart"/>
      <w:r>
        <w:rPr>
          <w:rFonts w:ascii="Times New Roman" w:hAnsi="Times New Roman"/>
        </w:rPr>
        <w:t>Δ</w:t>
      </w:r>
      <w:r>
        <w:rPr>
          <w:i/>
        </w:rPr>
        <w:t>t</w:t>
      </w:r>
      <w:proofErr w:type="spellEnd"/>
      <w:r>
        <w:t xml:space="preserve"> = 1,0 ns.</w:t>
      </w:r>
    </w:p>
    <w:p w:rsidR="00F07ED1" w:rsidRDefault="00F07ED1" w:rsidP="00F07ED1">
      <w:pPr>
        <w:jc w:val="both"/>
      </w:pPr>
      <w:r>
        <w:t>La dilatation des durées est peu marquée pour une particule de vitesse égale à 10% de celle de la lumière.</w:t>
      </w:r>
    </w:p>
    <w:p w:rsidR="004065A6" w:rsidRDefault="00F07ED1" w:rsidP="00F07ED1">
      <w:pPr>
        <w:jc w:val="both"/>
        <w:rPr>
          <w:rFonts w:cs="Arial"/>
        </w:rPr>
      </w:pPr>
      <w:r>
        <w:rPr>
          <w:b/>
        </w:rPr>
        <w:t>1.1.3.</w:t>
      </w:r>
      <w:r>
        <w:t xml:space="preserve"> Si </w:t>
      </w:r>
      <w:r>
        <w:rPr>
          <w:i/>
        </w:rPr>
        <w:t>c</w:t>
      </w:r>
      <w:r>
        <w:t xml:space="preserve"> a une valeur plus petite, alors le rapport </w:t>
      </w:r>
      <w:r w:rsidRPr="00162919">
        <w:rPr>
          <w:position w:val="-24"/>
        </w:rPr>
        <w:object w:dxaOrig="340" w:dyaOrig="620">
          <v:shape id="_x0000_i1036" type="#_x0000_t75" style="width:17.25pt;height:30.75pt" o:ole="">
            <v:imagedata r:id="rId26" o:title=""/>
          </v:shape>
          <o:OLEObject Type="Embed" ProgID="Equation.DSMT4" ShapeID="_x0000_i1036" DrawAspect="Content" ObjectID="_1578719801" r:id="rId27"/>
        </w:object>
      </w:r>
      <w:r>
        <w:t xml:space="preserve"> se rapproche plus facilement de 1, ainsi le coefficient de dilatation des durées </w:t>
      </w:r>
      <w:r w:rsidRPr="00162919">
        <w:rPr>
          <w:rFonts w:ascii="Times New Roman" w:hAnsi="Times New Roman"/>
          <w:i/>
        </w:rPr>
        <w:t>γ</w:t>
      </w:r>
      <w:r w:rsidRPr="00162919">
        <w:rPr>
          <w:rFonts w:cs="Arial"/>
        </w:rPr>
        <w:t xml:space="preserve"> </w:t>
      </w:r>
      <w:r>
        <w:rPr>
          <w:rFonts w:cs="Arial"/>
        </w:rPr>
        <w:t>atteint plus facilement une valeur très élevée. Le phénomène de dilatation des durées est davantage perceptible.</w:t>
      </w:r>
    </w:p>
    <w:p w:rsidR="00042BDC" w:rsidRDefault="00042BDC" w:rsidP="00042BDC">
      <w:pPr>
        <w:jc w:val="both"/>
        <w:rPr>
          <w:rFonts w:cs="Arial"/>
        </w:rPr>
      </w:pPr>
      <w:r>
        <w:rPr>
          <w:rFonts w:cs="Arial"/>
          <w:b/>
        </w:rPr>
        <w:lastRenderedPageBreak/>
        <w:t>1.2.</w:t>
      </w:r>
      <w:r>
        <w:rPr>
          <w:rFonts w:cs="Arial"/>
        </w:rPr>
        <w:t xml:space="preserve"> </w:t>
      </w:r>
      <w:r w:rsidRPr="0089226B">
        <w:rPr>
          <w:rFonts w:cs="Arial"/>
          <w:b/>
        </w:rPr>
        <w:t>Énergie cinétique et vitesse des électrons</w:t>
      </w:r>
    </w:p>
    <w:p w:rsidR="00042BDC" w:rsidRDefault="00042BDC" w:rsidP="00042BDC">
      <w:pPr>
        <w:jc w:val="both"/>
      </w:pPr>
      <w:r>
        <w:rPr>
          <w:b/>
        </w:rPr>
        <w:t>1.2.1.</w:t>
      </w:r>
      <w:r>
        <w:t xml:space="preserve"> La courbe (2) a l’allure d’une droite passant par l’origine. Ainsi </w:t>
      </w:r>
      <w:r w:rsidRPr="00024F77">
        <w:rPr>
          <w:i/>
        </w:rPr>
        <w:t>E</w:t>
      </w:r>
      <w:r w:rsidRPr="00024F77">
        <w:rPr>
          <w:i/>
          <w:vertAlign w:val="subscript"/>
        </w:rPr>
        <w:t>C</w:t>
      </w:r>
      <w:r>
        <w:t xml:space="preserve"> et </w:t>
      </w:r>
      <w:r w:rsidRPr="00024F77">
        <w:rPr>
          <w:position w:val="-24"/>
        </w:rPr>
        <w:object w:dxaOrig="340" w:dyaOrig="620">
          <v:shape id="_x0000_i1037" type="#_x0000_t75" style="width:17.25pt;height:30.75pt" o:ole="">
            <v:imagedata r:id="rId28" o:title=""/>
          </v:shape>
          <o:OLEObject Type="Embed" ProgID="Equation.DSMT4" ShapeID="_x0000_i1037" DrawAspect="Content" ObjectID="_1578719802" r:id="rId29"/>
        </w:object>
      </w:r>
      <w:r>
        <w:t xml:space="preserve"> sont reliées par une relation de proportionnalité.</w:t>
      </w:r>
    </w:p>
    <w:p w:rsidR="00042BDC" w:rsidRPr="00C04839" w:rsidRDefault="00042BDC" w:rsidP="00042BDC">
      <w:pPr>
        <w:jc w:val="both"/>
      </w:pPr>
      <w:r>
        <w:t xml:space="preserve">Comme </w:t>
      </w:r>
      <w:r>
        <w:rPr>
          <w:i/>
        </w:rPr>
        <w:t>c</w:t>
      </w:r>
      <w:r>
        <w:t xml:space="preserve"> est une constante, alors </w:t>
      </w:r>
      <w:r>
        <w:rPr>
          <w:i/>
        </w:rPr>
        <w:t>E</w:t>
      </w:r>
      <w:r>
        <w:rPr>
          <w:i/>
          <w:vertAlign w:val="subscript"/>
        </w:rPr>
        <w:t>C</w:t>
      </w:r>
      <w:r>
        <w:t xml:space="preserve"> est proportionnelle à v². Ceci correspond à la théorie classique pour laquelle </w:t>
      </w:r>
      <w:r w:rsidRPr="00D1144F">
        <w:rPr>
          <w:i/>
        </w:rPr>
        <w:t>E</w:t>
      </w:r>
      <w:r w:rsidRPr="00D1144F">
        <w:rPr>
          <w:i/>
          <w:vertAlign w:val="subscript"/>
        </w:rPr>
        <w:t>C</w:t>
      </w:r>
      <w:r>
        <w:t xml:space="preserve"> = </w:t>
      </w:r>
      <w:r w:rsidRPr="00D1144F">
        <w:rPr>
          <w:position w:val="-24"/>
        </w:rPr>
        <w:object w:dxaOrig="780" w:dyaOrig="620">
          <v:shape id="_x0000_i1038" type="#_x0000_t75" style="width:39pt;height:30.75pt" o:ole="">
            <v:imagedata r:id="rId30" o:title=""/>
          </v:shape>
          <o:OLEObject Type="Embed" ProgID="Equation.DSMT4" ShapeID="_x0000_i1038" DrawAspect="Content" ObjectID="_1578719803" r:id="rId31"/>
        </w:object>
      </w:r>
      <w:r>
        <w:t xml:space="preserve"> avec </w:t>
      </w:r>
      <w:r>
        <w:rPr>
          <w:i/>
        </w:rPr>
        <w:t>m</w:t>
      </w:r>
      <w:r>
        <w:t xml:space="preserve"> constante.</w:t>
      </w:r>
    </w:p>
    <w:p w:rsidR="00042BDC" w:rsidRDefault="00042BDC" w:rsidP="00042BDC">
      <w:pPr>
        <w:jc w:val="both"/>
      </w:pPr>
      <w:r>
        <w:t xml:space="preserve">Par ailleurs, pour la courbe (1) on constate que le rapport </w:t>
      </w:r>
      <w:r w:rsidRPr="00024F77">
        <w:rPr>
          <w:position w:val="-24"/>
        </w:rPr>
        <w:object w:dxaOrig="340" w:dyaOrig="620">
          <v:shape id="_x0000_i1039" type="#_x0000_t75" style="width:17.25pt;height:30.75pt" o:ole="">
            <v:imagedata r:id="rId28" o:title=""/>
          </v:shape>
          <o:OLEObject Type="Embed" ProgID="Equation.DSMT4" ShapeID="_x0000_i1039" DrawAspect="Content" ObjectID="_1578719804" r:id="rId32"/>
        </w:object>
      </w:r>
      <w:r>
        <w:t xml:space="preserve"> est inférieur à 1. Ainsi l’électron a toujours une vitesse </w:t>
      </w:r>
      <w:r>
        <w:rPr>
          <w:i/>
        </w:rPr>
        <w:t>v</w:t>
      </w:r>
      <w:r>
        <w:t xml:space="preserve"> &lt; </w:t>
      </w:r>
      <w:r w:rsidRPr="00D1144F">
        <w:rPr>
          <w:i/>
        </w:rPr>
        <w:t>c</w:t>
      </w:r>
      <w:r>
        <w:rPr>
          <w:i/>
        </w:rPr>
        <w:t> </w:t>
      </w:r>
      <w:r>
        <w:t>; ce qui est en accord avec la théorie relativiste.</w:t>
      </w:r>
    </w:p>
    <w:p w:rsidR="00042BDC" w:rsidRPr="00D1144F" w:rsidRDefault="00042BDC" w:rsidP="00042BDC">
      <w:pPr>
        <w:jc w:val="both"/>
      </w:pPr>
    </w:p>
    <w:p w:rsidR="00042BDC" w:rsidRDefault="00042BDC" w:rsidP="00042BDC">
      <w:pPr>
        <w:jc w:val="both"/>
      </w:pPr>
      <w:r>
        <w:t xml:space="preserve">La courbe (2) montre que </w:t>
      </w:r>
      <w:r w:rsidRPr="00024F77">
        <w:rPr>
          <w:position w:val="-24"/>
        </w:rPr>
        <w:object w:dxaOrig="340" w:dyaOrig="620">
          <v:shape id="_x0000_i1040" type="#_x0000_t75" style="width:17.25pt;height:30.75pt" o:ole="">
            <v:imagedata r:id="rId28" o:title=""/>
          </v:shape>
          <o:OLEObject Type="Embed" ProgID="Equation.DSMT4" ShapeID="_x0000_i1040" DrawAspect="Content" ObjectID="_1578719805" r:id="rId33"/>
        </w:object>
      </w:r>
      <w:r>
        <w:t xml:space="preserve"> peut être supérieur à 1, ce qui implique un électron plus rapide que la lumière ; ce qui contredit la théorie relativiste.</w:t>
      </w:r>
    </w:p>
    <w:p w:rsidR="00042BDC" w:rsidRDefault="00042BDC" w:rsidP="00042BDC">
      <w:pPr>
        <w:jc w:val="both"/>
      </w:pPr>
      <w:r>
        <w:rPr>
          <w:u w:val="single"/>
        </w:rPr>
        <w:t>Conclusion :</w:t>
      </w:r>
      <w:r>
        <w:t xml:space="preserve"> courbe (1) théorie relativiste</w:t>
      </w:r>
    </w:p>
    <w:p w:rsidR="00042BDC" w:rsidRDefault="00042BDC" w:rsidP="00042BDC">
      <w:pPr>
        <w:jc w:val="both"/>
      </w:pPr>
      <w:r>
        <w:tab/>
      </w:r>
      <w:r>
        <w:tab/>
      </w:r>
      <w:proofErr w:type="gramStart"/>
      <w:r>
        <w:t>courbe</w:t>
      </w:r>
      <w:proofErr w:type="gramEnd"/>
      <w:r>
        <w:t xml:space="preserve"> (2) théorie classique.</w:t>
      </w:r>
    </w:p>
    <w:p w:rsidR="00042BDC" w:rsidRDefault="00042BDC" w:rsidP="00042BDC">
      <w:pPr>
        <w:jc w:val="both"/>
      </w:pPr>
      <w:r>
        <w:rPr>
          <w:b/>
        </w:rPr>
        <w:t>1.2.2.</w:t>
      </w:r>
      <w:r>
        <w:t xml:space="preserve"> Déterminons la valeur du rapport </w:t>
      </w:r>
      <w:r w:rsidRPr="00024F77">
        <w:rPr>
          <w:position w:val="-24"/>
        </w:rPr>
        <w:object w:dxaOrig="340" w:dyaOrig="620">
          <v:shape id="_x0000_i1041" type="#_x0000_t75" style="width:17.25pt;height:30.75pt" o:ole="">
            <v:imagedata r:id="rId28" o:title=""/>
          </v:shape>
          <o:OLEObject Type="Embed" ProgID="Equation.DSMT4" ShapeID="_x0000_i1041" DrawAspect="Content" ObjectID="_1578719806" r:id="rId34"/>
        </w:object>
      </w:r>
      <w:r>
        <w:t xml:space="preserve"> avec </w:t>
      </w:r>
      <w:r>
        <w:rPr>
          <w:i/>
        </w:rPr>
        <w:t>v</w:t>
      </w:r>
      <w:r>
        <w:t xml:space="preserve"> = 1,2</w:t>
      </w:r>
      <w:r>
        <w:rPr>
          <w:rFonts w:cs="Arial"/>
        </w:rPr>
        <w:t>×</w:t>
      </w:r>
      <w:r>
        <w:t>10</w:t>
      </w:r>
      <w:r>
        <w:rPr>
          <w:vertAlign w:val="superscript"/>
        </w:rPr>
        <w:t>8</w:t>
      </w:r>
      <w:r>
        <w:t> </w:t>
      </w:r>
      <w:proofErr w:type="spellStart"/>
      <w:r>
        <w:t>m.s</w:t>
      </w:r>
      <w:proofErr w:type="spellEnd"/>
      <w:r>
        <w:rPr>
          <w:vertAlign w:val="superscript"/>
        </w:rPr>
        <w:t>-1</w:t>
      </w:r>
    </w:p>
    <w:p w:rsidR="00042BDC" w:rsidRPr="007944A8" w:rsidRDefault="00042BDC" w:rsidP="00042BDC">
      <w:pPr>
        <w:jc w:val="both"/>
        <w:rPr>
          <w:i/>
        </w:rPr>
      </w:pPr>
      <w:r w:rsidRPr="00024F77">
        <w:rPr>
          <w:position w:val="-24"/>
        </w:rPr>
        <w:object w:dxaOrig="340" w:dyaOrig="620">
          <v:shape id="_x0000_i1042" type="#_x0000_t75" style="width:17.25pt;height:30.75pt" o:ole="">
            <v:imagedata r:id="rId28" o:title=""/>
          </v:shape>
          <o:OLEObject Type="Embed" ProgID="Equation.DSMT4" ShapeID="_x0000_i1042" DrawAspect="Content" ObjectID="_1578719807" r:id="rId35"/>
        </w:object>
      </w:r>
      <w:r>
        <w:t xml:space="preserve"> = </w:t>
      </w:r>
      <w:r w:rsidRPr="007B3266">
        <w:rPr>
          <w:position w:val="-42"/>
        </w:rPr>
        <w:object w:dxaOrig="1420" w:dyaOrig="960">
          <v:shape id="_x0000_i1043" type="#_x0000_t75" style="width:71.25pt;height:48pt" o:ole="">
            <v:imagedata r:id="rId36" o:title=""/>
          </v:shape>
          <o:OLEObject Type="Embed" ProgID="Equation.DSMT4" ShapeID="_x0000_i1043" DrawAspect="Content" ObjectID="_1578719808" r:id="rId37"/>
        </w:object>
      </w:r>
      <w:r>
        <w:t xml:space="preserve"> = 0,16</w:t>
      </w:r>
      <w:r>
        <w:tab/>
      </w:r>
      <w:r>
        <w:tab/>
      </w:r>
      <w:r w:rsidRPr="007944A8">
        <w:rPr>
          <w:i/>
        </w:rPr>
        <w:t xml:space="preserve">Remarque : la valeur de c n’est pas donnée, il faut </w:t>
      </w:r>
      <w:r>
        <w:rPr>
          <w:i/>
        </w:rPr>
        <w:t>la connaître</w:t>
      </w:r>
      <w:r w:rsidRPr="007944A8">
        <w:rPr>
          <w:i/>
        </w:rPr>
        <w:t>.</w:t>
      </w:r>
    </w:p>
    <w:p w:rsidR="00042BDC" w:rsidRDefault="00042BDC" w:rsidP="00042BDC">
      <w:pPr>
        <w:jc w:val="both"/>
      </w:pPr>
      <w:r>
        <w:t>On utilise le graphe (b), on lit les valeurs des énergies cinétiques correspondant aux deux modèles représentés par les courbes (1) et (2).</w:t>
      </w:r>
    </w:p>
    <w:p w:rsidR="00042BDC" w:rsidRDefault="00042BDC" w:rsidP="00042BDC">
      <w:pPr>
        <w:jc w:val="both"/>
      </w:pPr>
      <w:r>
        <w:rPr>
          <w:noProof/>
          <w:lang w:eastAsia="fr-FR"/>
        </w:rPr>
        <w:pict>
          <v:group id="_x0000_s1477" style="position:absolute;left:0;text-align:left;margin-left:168.05pt;margin-top:1.15pt;width:363pt;height:245.3pt;z-index:251660288" coordorigin="4155,3501" coordsize="7260,4906">
            <v:shape id="Image 1" o:spid="_x0000_s1478" type="#_x0000_t75" style="position:absolute;left:4209;top:3501;width:7206;height:4906;visibility:visible">
              <v:imagedata r:id="rId38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479" type="#_x0000_t32" style="position:absolute;left:4890;top:6030;width:3540;height:0" o:connectortype="straight" strokecolor="blue" strokeweight="1.5pt"/>
            <v:shape id="_x0000_s1480" type="#_x0000_t32" style="position:absolute;left:6719;top:6811;width:1531;height:0;rotation:90" o:connectortype="straight" strokecolor="blue" strokeweight="1.5pt">
              <v:stroke endarrow="open"/>
            </v:shape>
            <v:shape id="_x0000_s1481" type="#_x0000_t32" style="position:absolute;left:7049;top:6811;width:1531;height:0;rotation:90" o:connectortype="straight" strokecolor="blue" strokeweight="1.5pt">
              <v:stroke endarrow="open"/>
            </v:shape>
            <v:shape id="_x0000_s1482" type="#_x0000_t202" style="position:absolute;left:4155;top:5820;width:1470;height:540" filled="f" stroked="f">
              <v:textbox>
                <w:txbxContent>
                  <w:p w:rsidR="00042BDC" w:rsidRPr="00BC063A" w:rsidRDefault="00042BDC" w:rsidP="00042BDC">
                    <w:pPr>
                      <w:rPr>
                        <w:b/>
                      </w:rPr>
                    </w:pPr>
                    <w:r w:rsidRPr="00BC063A">
                      <w:rPr>
                        <w:b/>
                      </w:rPr>
                      <w:t>0,16</w:t>
                    </w:r>
                  </w:p>
                </w:txbxContent>
              </v:textbox>
            </v:shape>
            <v:shape id="_x0000_s1483" type="#_x0000_t202" style="position:absolute;left:6810;top:7480;width:2067;height:540" filled="f" stroked="f">
              <v:textbox>
                <w:txbxContent>
                  <w:p w:rsidR="00042BDC" w:rsidRPr="00BC063A" w:rsidRDefault="00042BDC" w:rsidP="00042BDC">
                    <w:pPr>
                      <w:rPr>
                        <w:b/>
                      </w:rPr>
                    </w:pPr>
                    <w:r w:rsidRPr="00BC063A">
                      <w:rPr>
                        <w:b/>
                      </w:rPr>
                      <w:t>0,</w:t>
                    </w:r>
                    <w:r>
                      <w:rPr>
                        <w:b/>
                      </w:rPr>
                      <w:t>040    0,045</w:t>
                    </w:r>
                  </w:p>
                </w:txbxContent>
              </v:textbox>
            </v:shape>
          </v:group>
        </w:pict>
      </w:r>
    </w:p>
    <w:p w:rsidR="00042BDC" w:rsidRDefault="00042BDC" w:rsidP="00042BDC">
      <w:pPr>
        <w:jc w:val="both"/>
      </w:pPr>
    </w:p>
    <w:p w:rsidR="00042BDC" w:rsidRDefault="00042BDC" w:rsidP="00042BDC">
      <w:pPr>
        <w:jc w:val="both"/>
      </w:pPr>
    </w:p>
    <w:p w:rsidR="00042BDC" w:rsidRDefault="00042BDC" w:rsidP="00042BDC">
      <w:pPr>
        <w:jc w:val="both"/>
      </w:pPr>
    </w:p>
    <w:p w:rsidR="00042BDC" w:rsidRDefault="00042BDC" w:rsidP="00042BDC">
      <w:pPr>
        <w:jc w:val="both"/>
      </w:pPr>
    </w:p>
    <w:p w:rsidR="00042BDC" w:rsidRDefault="00042BDC" w:rsidP="00042BDC">
      <w:pPr>
        <w:jc w:val="both"/>
      </w:pPr>
    </w:p>
    <w:p w:rsidR="00042BDC" w:rsidRDefault="00042BDC" w:rsidP="00042BDC">
      <w:pPr>
        <w:jc w:val="both"/>
      </w:pPr>
      <w:r>
        <w:t xml:space="preserve">Modèle relativiste (courbe (1)) : </w:t>
      </w:r>
    </w:p>
    <w:p w:rsidR="00042BDC" w:rsidRPr="00155330" w:rsidRDefault="00042BDC" w:rsidP="00042BDC">
      <w:pPr>
        <w:jc w:val="both"/>
      </w:pPr>
      <w:r>
        <w:t>E</w:t>
      </w:r>
      <w:r>
        <w:rPr>
          <w:vertAlign w:val="subscript"/>
        </w:rPr>
        <w:t>C1</w:t>
      </w:r>
      <w:r>
        <w:t xml:space="preserve"> = 0,040 MeV</w:t>
      </w:r>
    </w:p>
    <w:p w:rsidR="00042BDC" w:rsidRDefault="00042BDC" w:rsidP="00042BDC">
      <w:pPr>
        <w:jc w:val="both"/>
      </w:pPr>
    </w:p>
    <w:p w:rsidR="00042BDC" w:rsidRDefault="00042BDC" w:rsidP="00042BDC">
      <w:pPr>
        <w:jc w:val="both"/>
      </w:pPr>
      <w:r>
        <w:t>Modèle classique (courbe (2)) :</w:t>
      </w:r>
    </w:p>
    <w:p w:rsidR="00042BDC" w:rsidRDefault="00042BDC" w:rsidP="00042BDC">
      <w:pPr>
        <w:jc w:val="both"/>
      </w:pPr>
      <w:r>
        <w:t>E</w:t>
      </w:r>
      <w:r>
        <w:rPr>
          <w:vertAlign w:val="subscript"/>
        </w:rPr>
        <w:t>C2</w:t>
      </w:r>
      <w:r>
        <w:t xml:space="preserve"> = 0,045 MeV</w:t>
      </w:r>
    </w:p>
    <w:p w:rsidR="00042BDC" w:rsidRDefault="00042BDC" w:rsidP="00042BDC">
      <w:pPr>
        <w:jc w:val="both"/>
      </w:pPr>
    </w:p>
    <w:p w:rsidR="00042BDC" w:rsidRDefault="00042BDC" w:rsidP="00042BDC">
      <w:pPr>
        <w:ind w:right="6916"/>
        <w:jc w:val="both"/>
      </w:pPr>
    </w:p>
    <w:p w:rsidR="00042BDC" w:rsidRDefault="00042BDC" w:rsidP="00042BDC">
      <w:pPr>
        <w:ind w:right="6916"/>
        <w:jc w:val="both"/>
      </w:pPr>
      <w:r>
        <w:t>Déterminons l’écart relatif entre ces deux énergies :</w:t>
      </w:r>
    </w:p>
    <w:p w:rsidR="00042BDC" w:rsidRDefault="00042BDC" w:rsidP="00042BDC">
      <w:pPr>
        <w:ind w:right="6916"/>
        <w:jc w:val="both"/>
      </w:pPr>
      <w:r>
        <w:t xml:space="preserve">Écart relatif = </w:t>
      </w:r>
      <w:r w:rsidRPr="000D4BAD">
        <w:rPr>
          <w:position w:val="-30"/>
        </w:rPr>
        <w:object w:dxaOrig="1120" w:dyaOrig="740">
          <v:shape id="_x0000_i1044" type="#_x0000_t75" style="width:56.25pt;height:36.75pt" o:ole="">
            <v:imagedata r:id="rId39" o:title=""/>
          </v:shape>
          <o:OLEObject Type="Embed" ProgID="Equation.DSMT4" ShapeID="_x0000_i1044" DrawAspect="Content" ObjectID="_1578719809" r:id="rId40"/>
        </w:object>
      </w:r>
      <w:r>
        <w:t xml:space="preserve"> </w:t>
      </w:r>
    </w:p>
    <w:p w:rsidR="00042BDC" w:rsidRDefault="00042BDC" w:rsidP="00042BDC">
      <w:pPr>
        <w:jc w:val="both"/>
      </w:pPr>
      <w:r>
        <w:t xml:space="preserve">Écart relatif = </w:t>
      </w:r>
      <w:r w:rsidRPr="00192A3D">
        <w:rPr>
          <w:position w:val="-28"/>
        </w:rPr>
        <w:object w:dxaOrig="1600" w:dyaOrig="720">
          <v:shape id="_x0000_i1045" type="#_x0000_t75" style="width:80.25pt;height:36pt" o:ole="">
            <v:imagedata r:id="rId41" o:title=""/>
          </v:shape>
          <o:OLEObject Type="Embed" ProgID="Equation.DSMT4" ShapeID="_x0000_i1045" DrawAspect="Content" ObjectID="_1578719810" r:id="rId42"/>
        </w:object>
      </w:r>
      <w:r>
        <w:t xml:space="preserve"> = 0,125 = 12,5 %</w:t>
      </w:r>
    </w:p>
    <w:p w:rsidR="00042BDC" w:rsidRDefault="00042BDC" w:rsidP="00042BDC">
      <w:pPr>
        <w:jc w:val="both"/>
      </w:pPr>
      <w:r>
        <w:t>L’écart est supérieur à 10%, ainsi les électrons doivent être considérés comme relativistes.</w:t>
      </w:r>
    </w:p>
    <w:p w:rsidR="00042BDC" w:rsidRDefault="00042BDC" w:rsidP="00042BDC">
      <w:pPr>
        <w:jc w:val="both"/>
      </w:pPr>
    </w:p>
    <w:p w:rsidR="00042BDC" w:rsidRPr="00F07ED1" w:rsidRDefault="00042BDC" w:rsidP="00F07ED1">
      <w:pPr>
        <w:jc w:val="both"/>
        <w:rPr>
          <w:rFonts w:cs="Arial"/>
        </w:rPr>
      </w:pPr>
    </w:p>
    <w:sectPr w:rsidR="00042BDC" w:rsidRPr="00F07ED1" w:rsidSect="00F07ED1">
      <w:pgSz w:w="11906" w:h="16838"/>
      <w:pgMar w:top="426" w:right="794" w:bottom="539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59C7"/>
    <w:multiLevelType w:val="hybridMultilevel"/>
    <w:tmpl w:val="D23CF9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9350F"/>
    <w:multiLevelType w:val="hybridMultilevel"/>
    <w:tmpl w:val="416AF54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4D6C09"/>
    <w:multiLevelType w:val="hybridMultilevel"/>
    <w:tmpl w:val="B7DAA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92D90"/>
    <w:multiLevelType w:val="multilevel"/>
    <w:tmpl w:val="BF64F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>
    <w:nsid w:val="28DD536C"/>
    <w:multiLevelType w:val="hybridMultilevel"/>
    <w:tmpl w:val="867606D8"/>
    <w:lvl w:ilvl="0" w:tplc="E6D05614">
      <w:start w:val="1"/>
      <w:numFmt w:val="decimal"/>
      <w:lvlText w:val="2.2.%1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5398D"/>
    <w:multiLevelType w:val="multilevel"/>
    <w:tmpl w:val="3CF4DAC8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6">
    <w:nsid w:val="37783D19"/>
    <w:multiLevelType w:val="multilevel"/>
    <w:tmpl w:val="6FD6F26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</w:rPr>
    </w:lvl>
  </w:abstractNum>
  <w:abstractNum w:abstractNumId="7">
    <w:nsid w:val="426429AF"/>
    <w:multiLevelType w:val="hybridMultilevel"/>
    <w:tmpl w:val="6A325D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F6414F"/>
    <w:multiLevelType w:val="multilevel"/>
    <w:tmpl w:val="7228DE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D2F5A76"/>
    <w:multiLevelType w:val="hybridMultilevel"/>
    <w:tmpl w:val="79B6CEFE"/>
    <w:lvl w:ilvl="0" w:tplc="F0CC47C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A4FD0"/>
    <w:multiLevelType w:val="hybridMultilevel"/>
    <w:tmpl w:val="4198C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1750E1"/>
    <w:multiLevelType w:val="hybridMultilevel"/>
    <w:tmpl w:val="072EC2C0"/>
    <w:lvl w:ilvl="0" w:tplc="BD3C238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A6B5A"/>
    <w:multiLevelType w:val="hybridMultilevel"/>
    <w:tmpl w:val="45A2CCD8"/>
    <w:lvl w:ilvl="0" w:tplc="A1DCFE28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3F334B"/>
    <w:multiLevelType w:val="hybridMultilevel"/>
    <w:tmpl w:val="F3D86A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2D5D8D"/>
    <w:multiLevelType w:val="multilevel"/>
    <w:tmpl w:val="50CAA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10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3"/>
  </w:num>
  <w:num w:numId="11">
    <w:abstractNumId w:val="3"/>
  </w:num>
  <w:num w:numId="12">
    <w:abstractNumId w:val="8"/>
  </w:num>
  <w:num w:numId="13">
    <w:abstractNumId w:val="14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5D51"/>
    <w:rsid w:val="00042BDC"/>
    <w:rsid w:val="00046F4F"/>
    <w:rsid w:val="0005057C"/>
    <w:rsid w:val="000529F4"/>
    <w:rsid w:val="00090D9D"/>
    <w:rsid w:val="000A091E"/>
    <w:rsid w:val="000C3AE8"/>
    <w:rsid w:val="00132DA7"/>
    <w:rsid w:val="001B0F0D"/>
    <w:rsid w:val="001D44CD"/>
    <w:rsid w:val="00200B86"/>
    <w:rsid w:val="0021216B"/>
    <w:rsid w:val="00214388"/>
    <w:rsid w:val="0022155C"/>
    <w:rsid w:val="00243E54"/>
    <w:rsid w:val="00290B46"/>
    <w:rsid w:val="002A7686"/>
    <w:rsid w:val="002B7E37"/>
    <w:rsid w:val="002C6DBA"/>
    <w:rsid w:val="002D111D"/>
    <w:rsid w:val="0030164E"/>
    <w:rsid w:val="003A3CA4"/>
    <w:rsid w:val="003B05DB"/>
    <w:rsid w:val="004065A6"/>
    <w:rsid w:val="0042581F"/>
    <w:rsid w:val="004468F1"/>
    <w:rsid w:val="0045319B"/>
    <w:rsid w:val="004570C7"/>
    <w:rsid w:val="00533804"/>
    <w:rsid w:val="00544C6B"/>
    <w:rsid w:val="0058324D"/>
    <w:rsid w:val="0059619F"/>
    <w:rsid w:val="005C2942"/>
    <w:rsid w:val="005D6D95"/>
    <w:rsid w:val="005E0A07"/>
    <w:rsid w:val="00603542"/>
    <w:rsid w:val="00612849"/>
    <w:rsid w:val="00667EF3"/>
    <w:rsid w:val="006A36CD"/>
    <w:rsid w:val="006C6846"/>
    <w:rsid w:val="007309DF"/>
    <w:rsid w:val="00737B79"/>
    <w:rsid w:val="0074312A"/>
    <w:rsid w:val="00797E0A"/>
    <w:rsid w:val="007A3759"/>
    <w:rsid w:val="007D2C2F"/>
    <w:rsid w:val="007E18B7"/>
    <w:rsid w:val="007F6850"/>
    <w:rsid w:val="00844234"/>
    <w:rsid w:val="00874167"/>
    <w:rsid w:val="0089226B"/>
    <w:rsid w:val="008F7F13"/>
    <w:rsid w:val="00902983"/>
    <w:rsid w:val="00915403"/>
    <w:rsid w:val="00915C41"/>
    <w:rsid w:val="009333B9"/>
    <w:rsid w:val="0094232F"/>
    <w:rsid w:val="009479AD"/>
    <w:rsid w:val="00984DA4"/>
    <w:rsid w:val="00985BBF"/>
    <w:rsid w:val="00986F51"/>
    <w:rsid w:val="009D409C"/>
    <w:rsid w:val="009D6B29"/>
    <w:rsid w:val="00A773BB"/>
    <w:rsid w:val="00AB28D9"/>
    <w:rsid w:val="00B21A0F"/>
    <w:rsid w:val="00B507E8"/>
    <w:rsid w:val="00BA1BD5"/>
    <w:rsid w:val="00C034E4"/>
    <w:rsid w:val="00C34AFB"/>
    <w:rsid w:val="00C96450"/>
    <w:rsid w:val="00CA1613"/>
    <w:rsid w:val="00CB2232"/>
    <w:rsid w:val="00CC0EF0"/>
    <w:rsid w:val="00D0139A"/>
    <w:rsid w:val="00D04353"/>
    <w:rsid w:val="00D26663"/>
    <w:rsid w:val="00D461E7"/>
    <w:rsid w:val="00D47133"/>
    <w:rsid w:val="00D76C0E"/>
    <w:rsid w:val="00DB631F"/>
    <w:rsid w:val="00E310A8"/>
    <w:rsid w:val="00E750A5"/>
    <w:rsid w:val="00EA5A16"/>
    <w:rsid w:val="00EC6FF8"/>
    <w:rsid w:val="00F07ED1"/>
    <w:rsid w:val="00F15D51"/>
    <w:rsid w:val="00F24573"/>
    <w:rsid w:val="00F27508"/>
    <w:rsid w:val="00F66347"/>
    <w:rsid w:val="00F71A16"/>
    <w:rsid w:val="00F939D0"/>
    <w:rsid w:val="00FA25FF"/>
    <w:rsid w:val="00FB193F"/>
    <w:rsid w:val="00FD39CC"/>
    <w:rsid w:val="00FE5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479"/>
        <o:r id="V:Rule2" type="connector" idref="#_x0000_s1480"/>
        <o:r id="V:Rule3" type="connector" idref="#_x0000_s14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6CD"/>
    <w:rPr>
      <w:rFonts w:cs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529F4"/>
    <w:pPr>
      <w:keepNext/>
      <w:outlineLvl w:val="0"/>
    </w:pPr>
    <w:rPr>
      <w:b/>
      <w:bCs/>
      <w:kern w:val="32"/>
      <w:sz w:val="40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29F4"/>
    <w:pPr>
      <w:keepNext/>
      <w:tabs>
        <w:tab w:val="left" w:pos="567"/>
      </w:tabs>
      <w:outlineLvl w:val="1"/>
    </w:pPr>
    <w:rPr>
      <w:b/>
      <w:bCs/>
      <w:iCs/>
      <w:sz w:val="32"/>
      <w:szCs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37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375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529F4"/>
    <w:rPr>
      <w:rFonts w:eastAsia="Times New Roman" w:cs="Times New Roman"/>
      <w:b/>
      <w:bCs/>
      <w:kern w:val="32"/>
      <w:sz w:val="40"/>
      <w:szCs w:val="32"/>
      <w:u w:val="single"/>
    </w:rPr>
  </w:style>
  <w:style w:type="character" w:customStyle="1" w:styleId="Titre2Car">
    <w:name w:val="Titre 2 Car"/>
    <w:link w:val="Titre2"/>
    <w:uiPriority w:val="9"/>
    <w:semiHidden/>
    <w:rsid w:val="000529F4"/>
    <w:rPr>
      <w:rFonts w:eastAsia="Times New Roman" w:cs="Times New Roman"/>
      <w:b/>
      <w:bCs/>
      <w:iCs/>
      <w:sz w:val="32"/>
      <w:szCs w:val="28"/>
      <w:u w:val="single"/>
    </w:rPr>
  </w:style>
  <w:style w:type="character" w:styleId="Lienhypertexte">
    <w:name w:val="Hyperlink"/>
    <w:uiPriority w:val="99"/>
    <w:unhideWhenUsed/>
    <w:rsid w:val="00F15D51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90D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ar"/>
    <w:rsid w:val="00E310A8"/>
    <w:pPr>
      <w:tabs>
        <w:tab w:val="center" w:pos="5160"/>
        <w:tab w:val="right" w:pos="10320"/>
      </w:tabs>
      <w:jc w:val="both"/>
    </w:pPr>
  </w:style>
  <w:style w:type="character" w:customStyle="1" w:styleId="MTDisplayEquationCar">
    <w:name w:val="MTDisplayEquation Car"/>
    <w:link w:val="MTDisplayEquation"/>
    <w:rsid w:val="00E310A8"/>
    <w:rPr>
      <w:rFonts w:cs="Times New Roman"/>
      <w:sz w:val="24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4065A6"/>
    <w:pPr>
      <w:ind w:left="720"/>
      <w:contextualSpacing/>
    </w:pPr>
    <w:rPr>
      <w:rFonts w:eastAsia="Calibri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65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65A6"/>
    <w:rPr>
      <w:rFonts w:ascii="Tahoma" w:hAnsi="Tahoma" w:cs="Tahoma"/>
      <w:sz w:val="16"/>
      <w:szCs w:val="16"/>
      <w:lang w:eastAsia="en-US"/>
    </w:rPr>
  </w:style>
  <w:style w:type="paragraph" w:customStyle="1" w:styleId="Gdmath">
    <w:name w:val="Gdmath"/>
    <w:basedOn w:val="Normal"/>
    <w:link w:val="GdmathCar"/>
    <w:rsid w:val="004065A6"/>
    <w:rPr>
      <w:rFonts w:ascii="Times New Roman" w:hAnsi="Times New Roman"/>
      <w:color w:val="000000"/>
    </w:rPr>
  </w:style>
  <w:style w:type="character" w:customStyle="1" w:styleId="GdmathCar">
    <w:name w:val="Gdmath Car"/>
    <w:basedOn w:val="Policepardfaut"/>
    <w:link w:val="Gdmath"/>
    <w:rsid w:val="004065A6"/>
    <w:rPr>
      <w:rFonts w:ascii="Times New Roman" w:hAnsi="Times New Roman" w:cs="Times New Roman"/>
      <w:color w:val="000000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4065A6"/>
    <w:rPr>
      <w:color w:val="808080"/>
    </w:rPr>
  </w:style>
  <w:style w:type="character" w:customStyle="1" w:styleId="Titre3Car">
    <w:name w:val="Titre 3 Car"/>
    <w:basedOn w:val="Policepardfaut"/>
    <w:link w:val="Titre3"/>
    <w:uiPriority w:val="9"/>
    <w:semiHidden/>
    <w:rsid w:val="007A375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7A375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ParagraphedelisteCar">
    <w:name w:val="Paragraphe de liste Car"/>
    <w:link w:val="Paragraphedeliste"/>
    <w:uiPriority w:val="34"/>
    <w:rsid w:val="007A3759"/>
    <w:rPr>
      <w:rFonts w:eastAsia="Calibri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4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8.bin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lvie\AppData\Roaming\Microsoft\Templates\MS-1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MS-12.dotm</Template>
  <TotalTime>1</TotalTime>
  <Pages>3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http://labolycee.org</dc:creator>
  <cp:lastModifiedBy>Sylvie</cp:lastModifiedBy>
  <cp:revision>4</cp:revision>
  <dcterms:created xsi:type="dcterms:W3CDTF">2018-01-29T07:13:00Z</dcterms:created>
  <dcterms:modified xsi:type="dcterms:W3CDTF">2018-01-29T07:29:00Z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